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9D9" w:rsidRPr="008F4F3D" w:rsidRDefault="00A329D9" w:rsidP="00A329D9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A329D9" w:rsidRPr="008F4F3D" w:rsidRDefault="00A329D9" w:rsidP="00FF4B04">
      <w:pPr>
        <w:ind w:left="210" w:hangingChars="100" w:hanging="210"/>
        <w:rPr>
          <w:rFonts w:ascii="ＭＳ ゴシック" w:eastAsia="ＭＳ ゴシック" w:hAnsi="ＭＳ ゴシック"/>
          <w:sz w:val="20"/>
          <w:szCs w:val="20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68DBFD" wp14:editId="07CC529A">
                <wp:simplePos x="0" y="0"/>
                <wp:positionH relativeFrom="column">
                  <wp:posOffset>3213888</wp:posOffset>
                </wp:positionH>
                <wp:positionV relativeFrom="paragraph">
                  <wp:posOffset>-221717</wp:posOffset>
                </wp:positionV>
                <wp:extent cx="2884196" cy="488595"/>
                <wp:effectExtent l="0" t="0" r="0" b="6985"/>
                <wp:wrapNone/>
                <wp:docPr id="11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96" cy="4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5D3" w:rsidRDefault="000075D3" w:rsidP="00A329D9">
                            <w:pPr>
                              <w:rPr>
                                <w:rFonts w:ascii="ＭＳ Ｐゴシック" w:eastAsia="ＭＳ Ｐゴシック" w:hAnsi="ＭＳ Ｐ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dr w:val="single" w:sz="4" w:space="0" w:color="auto"/>
                              </w:rPr>
                              <w:t xml:space="preserve"> 活動支援補助金申請用紙（別紙①）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9" o:spid="_x0000_s1026" type="#_x0000_t202" style="position:absolute;left:0;text-align:left;margin-left:253.05pt;margin-top:-17.45pt;width:227.1pt;height:3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ClutgIAALw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" filled="f" stroked="f">
                <v:textbox>
                  <w:txbxContent>
                    <w:p w:rsidR="000075D3" w:rsidRDefault="000075D3" w:rsidP="00A329D9">
                      <w:pPr>
                        <w:rPr>
                          <w:rFonts w:ascii="ＭＳ Ｐゴシック" w:eastAsia="ＭＳ Ｐゴシック" w:hAnsi="ＭＳ Ｐゴシック"/>
                          <w:bdr w:val="single" w:sz="4" w:space="0" w:color="auto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dr w:val="single" w:sz="4" w:space="0" w:color="auto"/>
                        </w:rPr>
                        <w:t xml:space="preserve"> 活動支援補助金申請用紙（別紙①） </w:t>
                      </w:r>
                    </w:p>
                  </w:txbxContent>
                </v:textbox>
              </v:shape>
            </w:pict>
          </mc:Fallback>
        </mc:AlternateContent>
      </w:r>
    </w:p>
    <w:p w:rsidR="00A329D9" w:rsidRPr="008F4F3D" w:rsidRDefault="00A329D9" w:rsidP="00A329D9">
      <w:pPr>
        <w:tabs>
          <w:tab w:val="left" w:pos="6262"/>
          <w:tab w:val="right" w:pos="9070"/>
        </w:tabs>
        <w:wordWrap w:val="0"/>
        <w:jc w:val="left"/>
      </w:pPr>
      <w:r w:rsidRPr="008F4F3D">
        <w:tab/>
      </w:r>
      <w:r w:rsidRPr="008F4F3D">
        <w:tab/>
      </w:r>
      <w:r w:rsidRPr="008F4F3D">
        <w:rPr>
          <w:rFonts w:hint="eastAsia"/>
        </w:rPr>
        <w:t>年　　月　　日</w:t>
      </w:r>
    </w:p>
    <w:p w:rsidR="00A329D9" w:rsidRPr="008F4F3D" w:rsidRDefault="00A329D9" w:rsidP="00A329D9">
      <w:r w:rsidRPr="008F4F3D">
        <w:rPr>
          <w:rFonts w:hint="eastAsia"/>
        </w:rPr>
        <w:t>公益財団法人</w:t>
      </w:r>
      <w:r w:rsidRPr="008F4F3D">
        <w:rPr>
          <w:rFonts w:hint="eastAsia"/>
        </w:rPr>
        <w:t xml:space="preserve"> </w:t>
      </w:r>
      <w:r w:rsidRPr="008F4F3D">
        <w:rPr>
          <w:rFonts w:hint="eastAsia"/>
        </w:rPr>
        <w:t>大学コンソーシアム京都　宛</w:t>
      </w:r>
    </w:p>
    <w:p w:rsidR="00A329D9" w:rsidRPr="008F4F3D" w:rsidRDefault="00A329D9" w:rsidP="00A329D9">
      <w:pPr>
        <w:pStyle w:val="a4"/>
        <w:rPr>
          <w:rFonts w:asciiTheme="minorEastAsia" w:eastAsiaTheme="minorEastAsia" w:hAnsiTheme="minorEastAsia"/>
        </w:rPr>
      </w:pPr>
    </w:p>
    <w:p w:rsidR="00A329D9" w:rsidRPr="008F4F3D" w:rsidRDefault="00A329D9" w:rsidP="00A329D9"/>
    <w:p w:rsidR="00A329D9" w:rsidRPr="008F4F3D" w:rsidRDefault="00D71BEE" w:rsidP="00055B9E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活動支援</w:t>
      </w:r>
      <w:r w:rsidR="00780B51">
        <w:rPr>
          <w:rFonts w:ascii="ＭＳ ゴシック" w:eastAsia="ＭＳ ゴシック" w:hAnsi="ＭＳ ゴシック" w:hint="eastAsia"/>
          <w:sz w:val="24"/>
        </w:rPr>
        <w:t>補助金</w:t>
      </w:r>
      <w:r w:rsidR="00A329D9" w:rsidRPr="008F4F3D">
        <w:rPr>
          <w:rFonts w:ascii="ＭＳ ゴシック" w:eastAsia="ＭＳ ゴシック" w:hAnsi="ＭＳ ゴシック" w:hint="eastAsia"/>
          <w:sz w:val="24"/>
        </w:rPr>
        <w:t>申請書</w:t>
      </w:r>
    </w:p>
    <w:p w:rsidR="00A329D9" w:rsidRPr="00055B9E" w:rsidRDefault="00A329D9" w:rsidP="00A329D9">
      <w:pPr>
        <w:jc w:val="center"/>
      </w:pPr>
    </w:p>
    <w:p w:rsidR="00A329D9" w:rsidRPr="008F4F3D" w:rsidRDefault="00A329D9" w:rsidP="00A329D9">
      <w:pPr>
        <w:jc w:val="center"/>
      </w:pPr>
    </w:p>
    <w:p w:rsidR="00A329D9" w:rsidRPr="008F4F3D" w:rsidRDefault="00D71BEE" w:rsidP="00A329D9">
      <w:pPr>
        <w:ind w:firstLineChars="100" w:firstLine="210"/>
        <w:jc w:val="left"/>
      </w:pPr>
      <w:r>
        <w:rPr>
          <w:rFonts w:hint="eastAsia"/>
        </w:rPr>
        <w:t>担当科目の活動にかかる</w:t>
      </w:r>
      <w:r w:rsidR="00A329D9" w:rsidRPr="008F4F3D">
        <w:rPr>
          <w:rFonts w:hint="eastAsia"/>
        </w:rPr>
        <w:t>諸費用相当額</w:t>
      </w:r>
      <w:r>
        <w:rPr>
          <w:rFonts w:hint="eastAsia"/>
        </w:rPr>
        <w:t>に対する補助</w:t>
      </w:r>
      <w:r w:rsidR="00A329D9" w:rsidRPr="008F4F3D">
        <w:rPr>
          <w:rFonts w:hint="eastAsia"/>
        </w:rPr>
        <w:t>について、以下のとおり申請します。</w:t>
      </w:r>
    </w:p>
    <w:p w:rsidR="00A329D9" w:rsidRPr="008F4F3D" w:rsidRDefault="00A329D9" w:rsidP="00A329D9"/>
    <w:p w:rsidR="00A329D9" w:rsidRPr="008F4F3D" w:rsidRDefault="00A329D9" w:rsidP="00A329D9"/>
    <w:p w:rsidR="00A329D9" w:rsidRPr="008F4F3D" w:rsidRDefault="00A329D9" w:rsidP="00A329D9">
      <w:pPr>
        <w:jc w:val="center"/>
      </w:pPr>
      <w:r w:rsidRPr="008F4F3D">
        <w:rPr>
          <w:rFonts w:hint="eastAsia"/>
        </w:rPr>
        <w:t>記</w:t>
      </w:r>
    </w:p>
    <w:p w:rsidR="00A329D9" w:rsidRPr="008F4F3D" w:rsidRDefault="00A329D9" w:rsidP="00A329D9"/>
    <w:p w:rsidR="00A329D9" w:rsidRPr="008F4F3D" w:rsidRDefault="00A329D9" w:rsidP="00A329D9"/>
    <w:p w:rsidR="00A329D9" w:rsidRPr="008F4F3D" w:rsidRDefault="00A329D9" w:rsidP="00A329D9">
      <w:r w:rsidRPr="008F4F3D">
        <w:rPr>
          <w:rFonts w:hint="eastAsia"/>
        </w:rPr>
        <w:t xml:space="preserve">請求金額　　　</w:t>
      </w:r>
      <w:r w:rsidRPr="008F4F3D">
        <w:rPr>
          <w:rFonts w:hint="eastAsia"/>
          <w:u w:val="single"/>
        </w:rPr>
        <w:t xml:space="preserve">　　　　　　　　　　　　円</w:t>
      </w:r>
    </w:p>
    <w:p w:rsidR="00A329D9" w:rsidRPr="008F4F3D" w:rsidRDefault="00A329D9" w:rsidP="00A329D9"/>
    <w:p w:rsidR="00A329D9" w:rsidRPr="008F4F3D" w:rsidRDefault="00A329D9" w:rsidP="00A329D9"/>
    <w:p w:rsidR="00A329D9" w:rsidRPr="008F4F3D" w:rsidRDefault="00A329D9" w:rsidP="00A329D9"/>
    <w:p w:rsidR="00A329D9" w:rsidRPr="008F4F3D" w:rsidRDefault="00A329D9" w:rsidP="00A329D9">
      <w:r w:rsidRPr="008F4F3D">
        <w:rPr>
          <w:rFonts w:hint="eastAsia"/>
        </w:rPr>
        <w:t>金融機関名　　　　　　　　　　　　　　　　銀　　行</w:t>
      </w:r>
    </w:p>
    <w:p w:rsidR="00A329D9" w:rsidRPr="008F4F3D" w:rsidRDefault="00A329D9" w:rsidP="00A329D9">
      <w:r w:rsidRPr="008F4F3D">
        <w:rPr>
          <w:rFonts w:hint="eastAsia"/>
        </w:rPr>
        <w:t xml:space="preserve">　　　　　　　</w:t>
      </w:r>
      <w:r w:rsidRPr="008F4F3D">
        <w:rPr>
          <w:rFonts w:hint="eastAsia"/>
          <w:u w:val="single"/>
        </w:rPr>
        <w:t xml:space="preserve">　　　　　　　　　　　　　　</w:t>
      </w:r>
      <w:r w:rsidRPr="008F4F3D">
        <w:rPr>
          <w:rFonts w:hint="eastAsia"/>
        </w:rPr>
        <w:t xml:space="preserve">信用金庫　</w:t>
      </w:r>
      <w:r w:rsidRPr="008F4F3D">
        <w:rPr>
          <w:rFonts w:hint="eastAsia"/>
          <w:sz w:val="16"/>
        </w:rPr>
        <w:t>※どちらかを○で囲んでください</w:t>
      </w:r>
    </w:p>
    <w:p w:rsidR="00A329D9" w:rsidRPr="008F4F3D" w:rsidRDefault="00A329D9" w:rsidP="00A329D9">
      <w:pPr>
        <w:pStyle w:val="a4"/>
      </w:pPr>
    </w:p>
    <w:p w:rsidR="00A329D9" w:rsidRPr="008F4F3D" w:rsidRDefault="00A329D9" w:rsidP="00A329D9">
      <w:r w:rsidRPr="008F4F3D">
        <w:rPr>
          <w:rFonts w:hint="eastAsia"/>
        </w:rPr>
        <w:t>支</w:t>
      </w:r>
      <w:r w:rsidRPr="008F4F3D">
        <w:rPr>
          <w:rFonts w:hint="eastAsia"/>
        </w:rPr>
        <w:t xml:space="preserve"> </w:t>
      </w:r>
      <w:r w:rsidRPr="008F4F3D">
        <w:rPr>
          <w:rFonts w:hint="eastAsia"/>
        </w:rPr>
        <w:t>店</w:t>
      </w:r>
      <w:r w:rsidRPr="008F4F3D">
        <w:rPr>
          <w:rFonts w:hint="eastAsia"/>
        </w:rPr>
        <w:t xml:space="preserve"> </w:t>
      </w:r>
      <w:r w:rsidRPr="008F4F3D">
        <w:rPr>
          <w:rFonts w:hint="eastAsia"/>
        </w:rPr>
        <w:t xml:space="preserve">名　　　</w:t>
      </w:r>
      <w:r w:rsidRPr="008F4F3D">
        <w:rPr>
          <w:rFonts w:hint="eastAsia"/>
          <w:u w:val="single"/>
        </w:rPr>
        <w:t xml:space="preserve">　　　　　　　　　　　　　　</w:t>
      </w:r>
      <w:r w:rsidRPr="008F4F3D">
        <w:rPr>
          <w:rFonts w:hint="eastAsia"/>
        </w:rPr>
        <w:t>支　　店　（店番：　　　　　）</w:t>
      </w:r>
    </w:p>
    <w:p w:rsidR="00A329D9" w:rsidRPr="008F4F3D" w:rsidRDefault="00A329D9" w:rsidP="00A329D9"/>
    <w:p w:rsidR="00A329D9" w:rsidRPr="008F4F3D" w:rsidRDefault="00A329D9" w:rsidP="00A329D9">
      <w:r w:rsidRPr="008F4F3D">
        <w:rPr>
          <w:rFonts w:hint="eastAsia"/>
        </w:rPr>
        <w:t xml:space="preserve">口座番号　　　普通　　</w:t>
      </w:r>
      <w:r w:rsidRPr="008F4F3D">
        <w:rPr>
          <w:rFonts w:hint="eastAsia"/>
          <w:u w:val="single"/>
        </w:rPr>
        <w:t xml:space="preserve">　　　　　　　　　　　　　　</w:t>
      </w:r>
    </w:p>
    <w:p w:rsidR="00A329D9" w:rsidRPr="008F4F3D" w:rsidRDefault="00A329D9" w:rsidP="00A329D9"/>
    <w:p w:rsidR="00A329D9" w:rsidRPr="008F4F3D" w:rsidRDefault="00A329D9" w:rsidP="00A329D9">
      <w:r w:rsidRPr="008F4F3D">
        <w:rPr>
          <w:rFonts w:hint="eastAsia"/>
        </w:rPr>
        <w:t>口座名義（ｶﾀｶﾅ）</w:t>
      </w:r>
      <w:r w:rsidRPr="008F4F3D">
        <w:rPr>
          <w:rFonts w:hint="eastAsia"/>
          <w:u w:val="single"/>
        </w:rPr>
        <w:t xml:space="preserve">　　　　　　　　　　　　　　　　（　　　　　　　　　　）</w:t>
      </w:r>
    </w:p>
    <w:p w:rsidR="00A329D9" w:rsidRPr="008F4F3D" w:rsidRDefault="00A329D9" w:rsidP="00A329D9"/>
    <w:p w:rsidR="00A329D9" w:rsidRPr="008F4F3D" w:rsidRDefault="00A329D9" w:rsidP="00A329D9">
      <w:pPr>
        <w:rPr>
          <w:u w:val="single"/>
        </w:rPr>
      </w:pPr>
      <w:r w:rsidRPr="008F4F3D">
        <w:rPr>
          <w:rFonts w:hint="eastAsia"/>
        </w:rPr>
        <w:t xml:space="preserve">本人住所　</w:t>
      </w:r>
      <w:r w:rsidRPr="008F4F3D">
        <w:rPr>
          <w:rFonts w:hint="eastAsia"/>
          <w:u w:val="single"/>
        </w:rPr>
        <w:t xml:space="preserve">〒　　　　　　　　　　　</w:t>
      </w:r>
    </w:p>
    <w:p w:rsidR="00A329D9" w:rsidRPr="008F4F3D" w:rsidRDefault="00A329D9" w:rsidP="00A329D9"/>
    <w:p w:rsidR="00A329D9" w:rsidRPr="008F4F3D" w:rsidRDefault="00A329D9" w:rsidP="00A329D9">
      <w:pPr>
        <w:rPr>
          <w:u w:val="single"/>
        </w:rPr>
      </w:pPr>
      <w:r w:rsidRPr="008F4F3D">
        <w:rPr>
          <w:rFonts w:hint="eastAsia"/>
        </w:rPr>
        <w:t xml:space="preserve">　　　　　</w:t>
      </w:r>
      <w:r w:rsidRPr="008F4F3D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A329D9" w:rsidRPr="008F4F3D" w:rsidRDefault="00A329D9" w:rsidP="00A329D9">
      <w:pPr>
        <w:rPr>
          <w:u w:val="single"/>
        </w:rPr>
      </w:pPr>
    </w:p>
    <w:p w:rsidR="00A329D9" w:rsidRPr="008F4F3D" w:rsidRDefault="00A329D9" w:rsidP="00A329D9">
      <w:r w:rsidRPr="008F4F3D">
        <w:rPr>
          <w:rFonts w:hint="eastAsia"/>
          <w:u w:val="single"/>
        </w:rPr>
        <w:t xml:space="preserve">　　　　　　　　　　　　　　　　　</w:t>
      </w:r>
      <w:r w:rsidRPr="008F4F3D">
        <w:rPr>
          <w:rFonts w:hint="eastAsia"/>
        </w:rPr>
        <w:t>大学・短期大学</w:t>
      </w:r>
    </w:p>
    <w:p w:rsidR="00A329D9" w:rsidRPr="008F4F3D" w:rsidRDefault="00A329D9" w:rsidP="00A329D9">
      <w:pPr>
        <w:jc w:val="right"/>
      </w:pPr>
    </w:p>
    <w:p w:rsidR="00A329D9" w:rsidRPr="008F4F3D" w:rsidRDefault="00A329D9" w:rsidP="00A329D9">
      <w:pPr>
        <w:rPr>
          <w:u w:val="single"/>
        </w:rPr>
      </w:pPr>
      <w:r w:rsidRPr="008F4F3D">
        <w:rPr>
          <w:rFonts w:hint="eastAsia"/>
        </w:rPr>
        <w:t xml:space="preserve">開設科目名　　</w:t>
      </w:r>
      <w:r w:rsidRPr="008F4F3D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A329D9" w:rsidRPr="008F4F3D" w:rsidRDefault="00A329D9" w:rsidP="00A329D9">
      <w:pPr>
        <w:jc w:val="right"/>
      </w:pPr>
    </w:p>
    <w:p w:rsidR="00A329D9" w:rsidRDefault="00A329D9" w:rsidP="00A329D9">
      <w:pPr>
        <w:jc w:val="right"/>
        <w:rPr>
          <w:u w:val="single"/>
        </w:rPr>
      </w:pPr>
      <w:r w:rsidRPr="008F4F3D">
        <w:rPr>
          <w:rFonts w:hint="eastAsia"/>
        </w:rPr>
        <w:t xml:space="preserve">科目担当者名　　</w:t>
      </w:r>
      <w:r w:rsidRPr="008F4F3D">
        <w:rPr>
          <w:rFonts w:hint="eastAsia"/>
          <w:u w:val="single"/>
        </w:rPr>
        <w:t xml:space="preserve">　　　　　　　　　　　　　　印</w:t>
      </w:r>
    </w:p>
    <w:p w:rsidR="00570E83" w:rsidRPr="008F4F3D" w:rsidRDefault="00570E83" w:rsidP="00A329D9">
      <w:pPr>
        <w:jc w:val="right"/>
      </w:pPr>
    </w:p>
    <w:p w:rsidR="00A329D9" w:rsidRPr="008F4F3D" w:rsidRDefault="00A329D9" w:rsidP="00A329D9">
      <w:pPr>
        <w:pStyle w:val="a7"/>
      </w:pPr>
      <w:r w:rsidRPr="008F4F3D">
        <w:rPr>
          <w:rFonts w:hint="eastAsia"/>
        </w:rPr>
        <w:t>以上</w:t>
      </w:r>
    </w:p>
    <w:p w:rsidR="00A329D9" w:rsidRPr="008F4F3D" w:rsidRDefault="00A329D9" w:rsidP="00A329D9">
      <w:pPr>
        <w:widowControl/>
        <w:jc w:val="left"/>
      </w:pPr>
      <w:r w:rsidRPr="008F4F3D">
        <w:br w:type="page"/>
      </w:r>
    </w:p>
    <w:p w:rsidR="00A329D9" w:rsidRPr="008F4F3D" w:rsidRDefault="00A329D9" w:rsidP="00A329D9">
      <w:pPr>
        <w:widowControl/>
        <w:jc w:val="left"/>
      </w:pPr>
      <w:r>
        <w:rPr>
          <w:noProof/>
          <w:sz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DED80A" wp14:editId="3812C8DB">
                <wp:simplePos x="0" y="0"/>
                <wp:positionH relativeFrom="column">
                  <wp:posOffset>3338246</wp:posOffset>
                </wp:positionH>
                <wp:positionV relativeFrom="paragraph">
                  <wp:posOffset>-207086</wp:posOffset>
                </wp:positionV>
                <wp:extent cx="2657119" cy="446024"/>
                <wp:effectExtent l="0" t="0" r="0" b="0"/>
                <wp:wrapNone/>
                <wp:docPr id="10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119" cy="4460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5D3" w:rsidRDefault="000075D3" w:rsidP="00A329D9">
                            <w:pPr>
                              <w:wordWrap w:val="0"/>
                              <w:jc w:val="right"/>
                              <w:rPr>
                                <w:rFonts w:ascii="ＭＳ Ｐゴシック" w:eastAsia="ＭＳ Ｐゴシック" w:hAnsi="ＭＳ Ｐ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dr w:val="single" w:sz="4" w:space="0" w:color="auto"/>
                              </w:rPr>
                              <w:t xml:space="preserve">　活動支援補助金</w:t>
                            </w:r>
                            <w:r w:rsidRPr="00F7087E">
                              <w:rPr>
                                <w:rFonts w:ascii="ＭＳ Ｐゴシック" w:eastAsia="ＭＳ Ｐゴシック" w:hAnsi="ＭＳ Ｐゴシック" w:hint="eastAsia"/>
                                <w:bdr w:val="single" w:sz="4" w:space="0" w:color="auto"/>
                              </w:rPr>
                              <w:t>申請用紙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dr w:val="single" w:sz="4" w:space="0" w:color="auto"/>
                              </w:rPr>
                              <w:t>（別紙</w:t>
                            </w:r>
                            <w:r w:rsidRPr="00F7087E">
                              <w:rPr>
                                <w:rFonts w:ascii="ＭＳ Ｐゴシック" w:eastAsia="ＭＳ Ｐゴシック" w:hAnsi="ＭＳ Ｐゴシック" w:hint="eastAsia"/>
                                <w:bdr w:val="single" w:sz="4" w:space="0" w:color="auto"/>
                              </w:rPr>
                              <w:t>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dr w:val="single" w:sz="4" w:space="0" w:color="auto"/>
                              </w:rPr>
                              <w:t xml:space="preserve">） </w:t>
                            </w:r>
                          </w:p>
                          <w:p w:rsidR="000075D3" w:rsidRPr="00F7087E" w:rsidRDefault="000075D3" w:rsidP="00A329D9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bdr w:val="single" w:sz="4" w:space="0" w:color="auto"/>
                              </w:rPr>
                            </w:pPr>
                          </w:p>
                          <w:p w:rsidR="000075D3" w:rsidRPr="00F7087E" w:rsidRDefault="000075D3" w:rsidP="00A329D9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7087E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27" type="#_x0000_t202" style="position:absolute;margin-left:262.85pt;margin-top:-16.3pt;width:209.2pt;height:3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HPuQ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" filled="f" stroked="f">
                <v:textbox>
                  <w:txbxContent>
                    <w:p w:rsidR="000075D3" w:rsidRDefault="000075D3" w:rsidP="00A329D9">
                      <w:pPr>
                        <w:wordWrap w:val="0"/>
                        <w:jc w:val="right"/>
                        <w:rPr>
                          <w:rFonts w:ascii="ＭＳ Ｐゴシック" w:eastAsia="ＭＳ Ｐゴシック" w:hAnsi="ＭＳ Ｐゴシック"/>
                          <w:bdr w:val="single" w:sz="4" w:space="0" w:color="auto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dr w:val="single" w:sz="4" w:space="0" w:color="auto"/>
                        </w:rPr>
                        <w:t xml:space="preserve">　活動支援補助金</w:t>
                      </w:r>
                      <w:r w:rsidRPr="00F7087E">
                        <w:rPr>
                          <w:rFonts w:ascii="ＭＳ Ｐゴシック" w:eastAsia="ＭＳ Ｐゴシック" w:hAnsi="ＭＳ Ｐゴシック" w:hint="eastAsia"/>
                          <w:bdr w:val="single" w:sz="4" w:space="0" w:color="auto"/>
                        </w:rPr>
                        <w:t>申請用紙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dr w:val="single" w:sz="4" w:space="0" w:color="auto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dr w:val="single" w:sz="4" w:space="0" w:color="auto"/>
                        </w:rPr>
                        <w:t>別紙</w:t>
                      </w:r>
                      <w:r w:rsidRPr="00F7087E">
                        <w:rPr>
                          <w:rFonts w:ascii="ＭＳ Ｐゴシック" w:eastAsia="ＭＳ Ｐゴシック" w:hAnsi="ＭＳ Ｐゴシック" w:hint="eastAsia"/>
                          <w:bdr w:val="single" w:sz="4" w:space="0" w:color="auto"/>
                        </w:rPr>
                        <w:t>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dr w:val="single" w:sz="4" w:space="0" w:color="auto"/>
                        </w:rPr>
                        <w:t xml:space="preserve">） </w:t>
                      </w:r>
                    </w:p>
                    <w:p w:rsidR="000075D3" w:rsidRPr="00F7087E" w:rsidRDefault="000075D3" w:rsidP="00A329D9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bdr w:val="single" w:sz="4" w:space="0" w:color="auto"/>
                        </w:rPr>
                      </w:pPr>
                    </w:p>
                    <w:p w:rsidR="000075D3" w:rsidRPr="00F7087E" w:rsidRDefault="000075D3" w:rsidP="00A329D9">
                      <w:pPr>
                        <w:jc w:val="righ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7087E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A329D9" w:rsidRPr="008F4F3D" w:rsidRDefault="00A329D9" w:rsidP="00A329D9">
      <w:pPr>
        <w:jc w:val="right"/>
      </w:pPr>
      <w:r w:rsidRPr="008F4F3D">
        <w:rPr>
          <w:rFonts w:hint="eastAsia"/>
        </w:rPr>
        <w:t>年　　月　　日</w:t>
      </w:r>
    </w:p>
    <w:p w:rsidR="00A329D9" w:rsidRPr="008F4F3D" w:rsidRDefault="00A329D9" w:rsidP="00A329D9">
      <w:pPr>
        <w:jc w:val="left"/>
      </w:pPr>
      <w:r w:rsidRPr="008F4F3D">
        <w:rPr>
          <w:rFonts w:hint="eastAsia"/>
        </w:rPr>
        <w:t>公益財団法人</w:t>
      </w:r>
      <w:r w:rsidRPr="008F4F3D">
        <w:rPr>
          <w:rFonts w:hint="eastAsia"/>
        </w:rPr>
        <w:t xml:space="preserve"> </w:t>
      </w:r>
      <w:r w:rsidRPr="008F4F3D">
        <w:rPr>
          <w:rFonts w:hint="eastAsia"/>
        </w:rPr>
        <w:t>大学コンソーシアム京都　宛</w:t>
      </w:r>
    </w:p>
    <w:p w:rsidR="00A329D9" w:rsidRPr="008F4F3D" w:rsidRDefault="00A329D9" w:rsidP="00A329D9">
      <w:pPr>
        <w:pStyle w:val="a4"/>
        <w:rPr>
          <w:rFonts w:asciiTheme="minorEastAsia" w:eastAsiaTheme="minorEastAsia" w:hAnsiTheme="minorEastAsia"/>
        </w:rPr>
      </w:pPr>
    </w:p>
    <w:p w:rsidR="00A329D9" w:rsidRPr="008F4F3D" w:rsidRDefault="002C7B27" w:rsidP="00A329D9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活動支援</w:t>
      </w:r>
      <w:r w:rsidR="00780B51">
        <w:rPr>
          <w:rFonts w:ascii="ＭＳ ゴシック" w:eastAsia="ＭＳ ゴシック" w:hAnsi="ＭＳ ゴシック" w:hint="eastAsia"/>
          <w:sz w:val="24"/>
        </w:rPr>
        <w:t>補助金</w:t>
      </w:r>
      <w:r w:rsidR="00FE0BA5">
        <w:rPr>
          <w:rFonts w:ascii="ＭＳ ゴシック" w:eastAsia="ＭＳ ゴシック" w:hAnsi="ＭＳ ゴシック" w:hint="eastAsia"/>
          <w:sz w:val="24"/>
        </w:rPr>
        <w:t>申請明細書</w:t>
      </w:r>
    </w:p>
    <w:p w:rsidR="00A329D9" w:rsidRPr="008F4F3D" w:rsidRDefault="00A329D9" w:rsidP="00A329D9">
      <w:pPr>
        <w:jc w:val="center"/>
        <w:rPr>
          <w:rFonts w:ascii="ＭＳ ゴシック" w:eastAsia="ＭＳ ゴシック" w:hAnsi="ＭＳ ゴシック"/>
          <w:sz w:val="24"/>
        </w:rPr>
      </w:pPr>
    </w:p>
    <w:p w:rsidR="00A329D9" w:rsidRPr="008F4F3D" w:rsidRDefault="00A329D9" w:rsidP="00A329D9">
      <w:pPr>
        <w:ind w:leftChars="1352" w:left="2839"/>
        <w:rPr>
          <w:u w:val="single"/>
        </w:rPr>
      </w:pPr>
      <w:r w:rsidRPr="008F4F3D">
        <w:rPr>
          <w:rFonts w:hint="eastAsia"/>
        </w:rPr>
        <w:t xml:space="preserve">請求金額　　</w:t>
      </w:r>
      <w:r w:rsidRPr="008F4F3D">
        <w:rPr>
          <w:rFonts w:hint="eastAsia"/>
          <w:u w:val="single"/>
        </w:rPr>
        <w:t xml:space="preserve">　　　　　　　　　　　　　　　円</w:t>
      </w:r>
    </w:p>
    <w:p w:rsidR="00A329D9" w:rsidRPr="008F4F3D" w:rsidRDefault="00A329D9" w:rsidP="00A329D9"/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268"/>
        <w:gridCol w:w="1843"/>
        <w:gridCol w:w="1559"/>
      </w:tblGrid>
      <w:tr w:rsidR="002C7B27" w:rsidRPr="008F4F3D" w:rsidTr="00DC2112">
        <w:tc>
          <w:tcPr>
            <w:tcW w:w="1134" w:type="dxa"/>
          </w:tcPr>
          <w:p w:rsidR="002C7B27" w:rsidRPr="008F4F3D" w:rsidRDefault="002C7B27" w:rsidP="00E02F24">
            <w:pPr>
              <w:jc w:val="center"/>
            </w:pPr>
            <w:r w:rsidRPr="008F4F3D">
              <w:rPr>
                <w:rFonts w:hint="eastAsia"/>
              </w:rPr>
              <w:t>使用日</w:t>
            </w:r>
          </w:p>
        </w:tc>
        <w:tc>
          <w:tcPr>
            <w:tcW w:w="2410" w:type="dxa"/>
          </w:tcPr>
          <w:p w:rsidR="002C7B27" w:rsidRPr="008F4F3D" w:rsidRDefault="002C7B27" w:rsidP="00E02F24">
            <w:pPr>
              <w:jc w:val="center"/>
            </w:pPr>
            <w:r w:rsidRPr="008F4F3D">
              <w:rPr>
                <w:rFonts w:hint="eastAsia"/>
              </w:rPr>
              <w:t>内　　容</w:t>
            </w:r>
          </w:p>
        </w:tc>
        <w:tc>
          <w:tcPr>
            <w:tcW w:w="2268" w:type="dxa"/>
          </w:tcPr>
          <w:p w:rsidR="002C7B27" w:rsidRPr="008F4F3D" w:rsidRDefault="00046A60" w:rsidP="00E02F24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1843" w:type="dxa"/>
          </w:tcPr>
          <w:p w:rsidR="002C7B27" w:rsidRPr="008F4F3D" w:rsidRDefault="002C7B27" w:rsidP="00E02F24">
            <w:pPr>
              <w:jc w:val="center"/>
            </w:pPr>
            <w:r w:rsidRPr="008F4F3D">
              <w:rPr>
                <w:rFonts w:hint="eastAsia"/>
              </w:rPr>
              <w:t>支払先</w:t>
            </w:r>
          </w:p>
        </w:tc>
        <w:tc>
          <w:tcPr>
            <w:tcW w:w="1559" w:type="dxa"/>
          </w:tcPr>
          <w:p w:rsidR="002C7B27" w:rsidRPr="008F4F3D" w:rsidRDefault="002C7B27" w:rsidP="00E02F24">
            <w:pPr>
              <w:jc w:val="center"/>
            </w:pPr>
            <w:r w:rsidRPr="008F4F3D">
              <w:rPr>
                <w:rFonts w:hint="eastAsia"/>
              </w:rPr>
              <w:t>金　　額</w:t>
            </w:r>
          </w:p>
        </w:tc>
      </w:tr>
      <w:tr w:rsidR="002C7B27" w:rsidRPr="008F4F3D" w:rsidTr="00DC2112">
        <w:tc>
          <w:tcPr>
            <w:tcW w:w="1134" w:type="dxa"/>
          </w:tcPr>
          <w:p w:rsidR="002C7B27" w:rsidRPr="008F4F3D" w:rsidRDefault="002C7B27" w:rsidP="00E02F24"/>
          <w:p w:rsidR="002C7B27" w:rsidRPr="008F4F3D" w:rsidRDefault="002C7B27" w:rsidP="00E02F24"/>
        </w:tc>
        <w:tc>
          <w:tcPr>
            <w:tcW w:w="2410" w:type="dxa"/>
          </w:tcPr>
          <w:p w:rsidR="002C7B27" w:rsidRPr="008F4F3D" w:rsidRDefault="002C7B27" w:rsidP="00E02F24"/>
        </w:tc>
        <w:tc>
          <w:tcPr>
            <w:tcW w:w="2268" w:type="dxa"/>
          </w:tcPr>
          <w:p w:rsidR="002C7B27" w:rsidRPr="008F4F3D" w:rsidRDefault="002C7B27" w:rsidP="00E02F24"/>
        </w:tc>
        <w:tc>
          <w:tcPr>
            <w:tcW w:w="1843" w:type="dxa"/>
          </w:tcPr>
          <w:p w:rsidR="002C7B27" w:rsidRPr="008F4F3D" w:rsidRDefault="002C7B27" w:rsidP="00E02F24"/>
        </w:tc>
        <w:tc>
          <w:tcPr>
            <w:tcW w:w="1559" w:type="dxa"/>
          </w:tcPr>
          <w:p w:rsidR="002C7B27" w:rsidRPr="008F4F3D" w:rsidRDefault="002C7B27" w:rsidP="00E02F24"/>
        </w:tc>
      </w:tr>
      <w:tr w:rsidR="002C7B27" w:rsidRPr="008F4F3D" w:rsidTr="00DC2112">
        <w:tc>
          <w:tcPr>
            <w:tcW w:w="1134" w:type="dxa"/>
          </w:tcPr>
          <w:p w:rsidR="002C7B27" w:rsidRPr="008F4F3D" w:rsidRDefault="002C7B27" w:rsidP="00E02F24"/>
          <w:p w:rsidR="002C7B27" w:rsidRPr="008F4F3D" w:rsidRDefault="002C7B27" w:rsidP="00E02F24"/>
        </w:tc>
        <w:tc>
          <w:tcPr>
            <w:tcW w:w="2410" w:type="dxa"/>
          </w:tcPr>
          <w:p w:rsidR="002C7B27" w:rsidRPr="008F4F3D" w:rsidRDefault="002C7B27" w:rsidP="00E02F24"/>
        </w:tc>
        <w:tc>
          <w:tcPr>
            <w:tcW w:w="2268" w:type="dxa"/>
          </w:tcPr>
          <w:p w:rsidR="002C7B27" w:rsidRPr="008F4F3D" w:rsidRDefault="002C7B27" w:rsidP="00E02F24"/>
        </w:tc>
        <w:tc>
          <w:tcPr>
            <w:tcW w:w="1843" w:type="dxa"/>
          </w:tcPr>
          <w:p w:rsidR="002C7B27" w:rsidRPr="008F4F3D" w:rsidRDefault="002C7B27" w:rsidP="00E02F24"/>
        </w:tc>
        <w:tc>
          <w:tcPr>
            <w:tcW w:w="1559" w:type="dxa"/>
          </w:tcPr>
          <w:p w:rsidR="002C7B27" w:rsidRPr="008F4F3D" w:rsidRDefault="002C7B27" w:rsidP="00E02F24"/>
        </w:tc>
      </w:tr>
      <w:tr w:rsidR="002C7B27" w:rsidRPr="008F4F3D" w:rsidTr="00DC2112">
        <w:tc>
          <w:tcPr>
            <w:tcW w:w="1134" w:type="dxa"/>
          </w:tcPr>
          <w:p w:rsidR="002C7B27" w:rsidRPr="008F4F3D" w:rsidRDefault="002C7B27" w:rsidP="00E02F24"/>
          <w:p w:rsidR="002C7B27" w:rsidRPr="008F4F3D" w:rsidRDefault="002C7B27" w:rsidP="00E02F24"/>
        </w:tc>
        <w:tc>
          <w:tcPr>
            <w:tcW w:w="2410" w:type="dxa"/>
          </w:tcPr>
          <w:p w:rsidR="002C7B27" w:rsidRPr="008F4F3D" w:rsidRDefault="002C7B27" w:rsidP="00E02F24"/>
        </w:tc>
        <w:tc>
          <w:tcPr>
            <w:tcW w:w="2268" w:type="dxa"/>
          </w:tcPr>
          <w:p w:rsidR="002C7B27" w:rsidRPr="008F4F3D" w:rsidRDefault="002C7B27" w:rsidP="00E02F24"/>
        </w:tc>
        <w:tc>
          <w:tcPr>
            <w:tcW w:w="1843" w:type="dxa"/>
          </w:tcPr>
          <w:p w:rsidR="002C7B27" w:rsidRPr="008F4F3D" w:rsidRDefault="002C7B27" w:rsidP="00E02F24"/>
        </w:tc>
        <w:tc>
          <w:tcPr>
            <w:tcW w:w="1559" w:type="dxa"/>
          </w:tcPr>
          <w:p w:rsidR="002C7B27" w:rsidRPr="008F4F3D" w:rsidRDefault="002C7B27" w:rsidP="00E02F24"/>
        </w:tc>
      </w:tr>
      <w:tr w:rsidR="002C7B27" w:rsidRPr="008F4F3D" w:rsidTr="00DC2112">
        <w:tc>
          <w:tcPr>
            <w:tcW w:w="1134" w:type="dxa"/>
          </w:tcPr>
          <w:p w:rsidR="002C7B27" w:rsidRPr="008F4F3D" w:rsidRDefault="002C7B27" w:rsidP="00E02F24"/>
          <w:p w:rsidR="002C7B27" w:rsidRPr="008F4F3D" w:rsidRDefault="002C7B27" w:rsidP="00E02F24"/>
        </w:tc>
        <w:tc>
          <w:tcPr>
            <w:tcW w:w="2410" w:type="dxa"/>
          </w:tcPr>
          <w:p w:rsidR="002C7B27" w:rsidRPr="008F4F3D" w:rsidRDefault="002C7B27" w:rsidP="00E02F24"/>
        </w:tc>
        <w:tc>
          <w:tcPr>
            <w:tcW w:w="2268" w:type="dxa"/>
          </w:tcPr>
          <w:p w:rsidR="002C7B27" w:rsidRPr="008F4F3D" w:rsidRDefault="002C7B27" w:rsidP="00E02F24"/>
        </w:tc>
        <w:tc>
          <w:tcPr>
            <w:tcW w:w="1843" w:type="dxa"/>
          </w:tcPr>
          <w:p w:rsidR="002C7B27" w:rsidRPr="008F4F3D" w:rsidRDefault="002C7B27" w:rsidP="00E02F24"/>
        </w:tc>
        <w:tc>
          <w:tcPr>
            <w:tcW w:w="1559" w:type="dxa"/>
          </w:tcPr>
          <w:p w:rsidR="002C7B27" w:rsidRPr="008F4F3D" w:rsidRDefault="002C7B27" w:rsidP="00E02F24"/>
        </w:tc>
      </w:tr>
      <w:tr w:rsidR="002C7B27" w:rsidRPr="008F4F3D" w:rsidTr="00DC2112">
        <w:tc>
          <w:tcPr>
            <w:tcW w:w="1134" w:type="dxa"/>
          </w:tcPr>
          <w:p w:rsidR="002C7B27" w:rsidRPr="008F4F3D" w:rsidRDefault="002C7B27" w:rsidP="00E02F24"/>
          <w:p w:rsidR="002C7B27" w:rsidRPr="008F4F3D" w:rsidRDefault="002C7B27" w:rsidP="00E02F24"/>
        </w:tc>
        <w:tc>
          <w:tcPr>
            <w:tcW w:w="2410" w:type="dxa"/>
          </w:tcPr>
          <w:p w:rsidR="002C7B27" w:rsidRPr="008F4F3D" w:rsidRDefault="002C7B27" w:rsidP="00E02F24"/>
        </w:tc>
        <w:tc>
          <w:tcPr>
            <w:tcW w:w="2268" w:type="dxa"/>
          </w:tcPr>
          <w:p w:rsidR="002C7B27" w:rsidRPr="008F4F3D" w:rsidRDefault="002C7B27" w:rsidP="00E02F24"/>
        </w:tc>
        <w:tc>
          <w:tcPr>
            <w:tcW w:w="1843" w:type="dxa"/>
          </w:tcPr>
          <w:p w:rsidR="002C7B27" w:rsidRPr="008F4F3D" w:rsidRDefault="002C7B27" w:rsidP="00E02F24"/>
        </w:tc>
        <w:tc>
          <w:tcPr>
            <w:tcW w:w="1559" w:type="dxa"/>
          </w:tcPr>
          <w:p w:rsidR="002C7B27" w:rsidRPr="008F4F3D" w:rsidRDefault="002C7B27" w:rsidP="00E02F24"/>
        </w:tc>
      </w:tr>
      <w:tr w:rsidR="002C7B27" w:rsidRPr="008F4F3D" w:rsidTr="00DC2112">
        <w:tc>
          <w:tcPr>
            <w:tcW w:w="1134" w:type="dxa"/>
          </w:tcPr>
          <w:p w:rsidR="002C7B27" w:rsidRPr="008F4F3D" w:rsidRDefault="002C7B27" w:rsidP="00E02F24"/>
          <w:p w:rsidR="002C7B27" w:rsidRPr="008F4F3D" w:rsidRDefault="002C7B27" w:rsidP="00E02F24"/>
        </w:tc>
        <w:tc>
          <w:tcPr>
            <w:tcW w:w="2410" w:type="dxa"/>
          </w:tcPr>
          <w:p w:rsidR="002C7B27" w:rsidRPr="008F4F3D" w:rsidRDefault="002C7B27" w:rsidP="00E02F24"/>
        </w:tc>
        <w:tc>
          <w:tcPr>
            <w:tcW w:w="2268" w:type="dxa"/>
          </w:tcPr>
          <w:p w:rsidR="002C7B27" w:rsidRPr="008F4F3D" w:rsidRDefault="002C7B27" w:rsidP="00E02F24"/>
        </w:tc>
        <w:tc>
          <w:tcPr>
            <w:tcW w:w="1843" w:type="dxa"/>
          </w:tcPr>
          <w:p w:rsidR="002C7B27" w:rsidRPr="008F4F3D" w:rsidRDefault="002C7B27" w:rsidP="00E02F24"/>
        </w:tc>
        <w:tc>
          <w:tcPr>
            <w:tcW w:w="1559" w:type="dxa"/>
          </w:tcPr>
          <w:p w:rsidR="002C7B27" w:rsidRPr="008F4F3D" w:rsidRDefault="002C7B27" w:rsidP="00E02F24"/>
        </w:tc>
      </w:tr>
      <w:tr w:rsidR="002C7B27" w:rsidRPr="008F4F3D" w:rsidTr="00DC2112">
        <w:tc>
          <w:tcPr>
            <w:tcW w:w="1134" w:type="dxa"/>
          </w:tcPr>
          <w:p w:rsidR="002C7B27" w:rsidRPr="008F4F3D" w:rsidRDefault="002C7B27" w:rsidP="00E02F24"/>
          <w:p w:rsidR="002C7B27" w:rsidRPr="008F4F3D" w:rsidRDefault="002C7B27" w:rsidP="00E02F24"/>
        </w:tc>
        <w:tc>
          <w:tcPr>
            <w:tcW w:w="2410" w:type="dxa"/>
          </w:tcPr>
          <w:p w:rsidR="002C7B27" w:rsidRPr="008F4F3D" w:rsidRDefault="002C7B27" w:rsidP="00E02F24"/>
        </w:tc>
        <w:tc>
          <w:tcPr>
            <w:tcW w:w="2268" w:type="dxa"/>
          </w:tcPr>
          <w:p w:rsidR="002C7B27" w:rsidRPr="008F4F3D" w:rsidRDefault="002C7B27" w:rsidP="00E02F24"/>
        </w:tc>
        <w:tc>
          <w:tcPr>
            <w:tcW w:w="1843" w:type="dxa"/>
          </w:tcPr>
          <w:p w:rsidR="002C7B27" w:rsidRPr="008F4F3D" w:rsidRDefault="002C7B27" w:rsidP="00E02F24"/>
        </w:tc>
        <w:tc>
          <w:tcPr>
            <w:tcW w:w="1559" w:type="dxa"/>
          </w:tcPr>
          <w:p w:rsidR="002C7B27" w:rsidRPr="008F4F3D" w:rsidRDefault="002C7B27" w:rsidP="00E02F24"/>
        </w:tc>
      </w:tr>
    </w:tbl>
    <w:p w:rsidR="006E3693" w:rsidRDefault="006E3693" w:rsidP="00A329D9">
      <w:pPr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＜申請にあたっての留意点＞</w:t>
      </w:r>
    </w:p>
    <w:p w:rsidR="00CE19D7" w:rsidRDefault="00CE19D7" w:rsidP="00A329D9">
      <w:pPr>
        <w:ind w:leftChars="100" w:left="420" w:hangingChars="100" w:hanging="210"/>
      </w:pPr>
      <w:r w:rsidRPr="008F4F3D">
        <w:rPr>
          <w:rFonts w:asciiTheme="minorEastAsia" w:eastAsiaTheme="minorEastAsia" w:hAnsiTheme="minorEastAsia" w:hint="eastAsia"/>
          <w:szCs w:val="21"/>
        </w:rPr>
        <w:t>＊</w:t>
      </w:r>
      <w:r>
        <w:rPr>
          <w:rFonts w:asciiTheme="minorEastAsia" w:eastAsiaTheme="minorEastAsia" w:hAnsiTheme="minorEastAsia" w:hint="eastAsia"/>
          <w:szCs w:val="21"/>
        </w:rPr>
        <w:t>必ず</w:t>
      </w:r>
      <w:r w:rsidRPr="008F4F3D">
        <w:rPr>
          <w:rFonts w:asciiTheme="minorEastAsia" w:eastAsiaTheme="minorEastAsia" w:hAnsiTheme="minorEastAsia" w:hint="eastAsia"/>
          <w:szCs w:val="21"/>
        </w:rPr>
        <w:t>領収書（</w:t>
      </w:r>
      <w:r w:rsidRPr="008F4F3D">
        <w:rPr>
          <w:rFonts w:asciiTheme="minorEastAsia" w:eastAsiaTheme="minorEastAsia" w:hAnsiTheme="minorEastAsia" w:hint="eastAsia"/>
          <w:szCs w:val="21"/>
          <w:u w:val="single"/>
        </w:rPr>
        <w:t>コピー不可</w:t>
      </w:r>
      <w:r w:rsidRPr="008F4F3D">
        <w:rPr>
          <w:rFonts w:asciiTheme="minorEastAsia" w:eastAsiaTheme="minorEastAsia" w:hAnsiTheme="minorEastAsia" w:hint="eastAsia"/>
          <w:szCs w:val="21"/>
        </w:rPr>
        <w:t>）を添付してください。</w:t>
      </w:r>
    </w:p>
    <w:p w:rsidR="0067750E" w:rsidRDefault="00A329D9" w:rsidP="00A329D9">
      <w:pPr>
        <w:ind w:leftChars="100" w:left="420" w:hangingChars="100" w:hanging="210"/>
      </w:pPr>
      <w:r w:rsidRPr="008F4F3D">
        <w:rPr>
          <w:rFonts w:hint="eastAsia"/>
        </w:rPr>
        <w:t>＊旅費・交通費</w:t>
      </w:r>
      <w:r w:rsidR="001F5739">
        <w:rPr>
          <w:rFonts w:hint="eastAsia"/>
        </w:rPr>
        <w:t>の場合は、</w:t>
      </w:r>
      <w:r w:rsidR="00667FD0">
        <w:rPr>
          <w:rFonts w:hint="eastAsia"/>
        </w:rPr>
        <w:t>活動支援補助金申請用紙（別紙③）に、</w:t>
      </w:r>
      <w:r w:rsidRPr="008F4F3D">
        <w:rPr>
          <w:rFonts w:hint="eastAsia"/>
        </w:rPr>
        <w:t>区間</w:t>
      </w:r>
      <w:r w:rsidR="00667FD0">
        <w:rPr>
          <w:rFonts w:hint="eastAsia"/>
        </w:rPr>
        <w:t>や同行者</w:t>
      </w:r>
      <w:r w:rsidRPr="008F4F3D">
        <w:rPr>
          <w:rFonts w:hint="eastAsia"/>
        </w:rPr>
        <w:t>等を明記してください。タクシーは</w:t>
      </w:r>
      <w:r w:rsidRPr="008F4F3D">
        <w:rPr>
          <w:rFonts w:hint="eastAsia"/>
        </w:rPr>
        <w:t>1</w:t>
      </w:r>
      <w:r w:rsidRPr="008F4F3D">
        <w:rPr>
          <w:rFonts w:hint="eastAsia"/>
        </w:rPr>
        <w:t>乗車</w:t>
      </w:r>
      <w:r w:rsidRPr="008F4F3D">
        <w:rPr>
          <w:rFonts w:hint="eastAsia"/>
        </w:rPr>
        <w:t>3</w:t>
      </w:r>
      <w:r w:rsidRPr="008F4F3D">
        <w:rPr>
          <w:rFonts w:hint="eastAsia"/>
        </w:rPr>
        <w:t>千円上限</w:t>
      </w:r>
      <w:r w:rsidR="00667FD0">
        <w:rPr>
          <w:rFonts w:hint="eastAsia"/>
        </w:rPr>
        <w:t>です。</w:t>
      </w:r>
    </w:p>
    <w:p w:rsidR="0067750E" w:rsidRDefault="0067750E" w:rsidP="00A329D9">
      <w:pPr>
        <w:ind w:leftChars="100" w:left="420" w:hangingChars="100" w:hanging="210"/>
      </w:pPr>
      <w:r>
        <w:rPr>
          <w:rFonts w:hint="eastAsia"/>
        </w:rPr>
        <w:t>＊以下の用途については、支給致しません。</w:t>
      </w:r>
    </w:p>
    <w:p w:rsidR="0067750E" w:rsidRDefault="0067750E" w:rsidP="00DC2112">
      <w:pPr>
        <w:ind w:leftChars="200" w:left="420"/>
      </w:pPr>
      <w:r>
        <w:rPr>
          <w:rFonts w:hint="eastAsia"/>
        </w:rPr>
        <w:t>・教員（科目担当教員とゲスト講師等）の打ち合わせにかかる会議費、旅費・交通費</w:t>
      </w:r>
    </w:p>
    <w:p w:rsidR="0067750E" w:rsidRDefault="0067750E" w:rsidP="00DC2112">
      <w:pPr>
        <w:ind w:leftChars="200" w:left="420"/>
      </w:pPr>
      <w:r>
        <w:rPr>
          <w:rFonts w:hint="eastAsia"/>
        </w:rPr>
        <w:t>・ゲスト講師、</w:t>
      </w:r>
      <w:r>
        <w:rPr>
          <w:rFonts w:hint="eastAsia"/>
        </w:rPr>
        <w:t>TA</w:t>
      </w:r>
      <w:r>
        <w:rPr>
          <w:rFonts w:hint="eastAsia"/>
        </w:rPr>
        <w:t>等の謝金、旅費交通費</w:t>
      </w:r>
    </w:p>
    <w:p w:rsidR="0067750E" w:rsidRDefault="0067750E" w:rsidP="00DC2112">
      <w:pPr>
        <w:ind w:leftChars="200" w:left="420"/>
      </w:pPr>
      <w:r>
        <w:rPr>
          <w:rFonts w:hint="eastAsia"/>
        </w:rPr>
        <w:t>・科目担当教員のキャンパスプラザまでの交通費</w:t>
      </w:r>
    </w:p>
    <w:p w:rsidR="0067750E" w:rsidRDefault="0067750E" w:rsidP="00DC2112">
      <w:pPr>
        <w:ind w:leftChars="200" w:left="420"/>
      </w:pPr>
      <w:r>
        <w:rPr>
          <w:rFonts w:hint="eastAsia"/>
        </w:rPr>
        <w:t>・受講生の交通費</w:t>
      </w:r>
    </w:p>
    <w:p w:rsidR="0067750E" w:rsidRDefault="0067750E" w:rsidP="00DC2112">
      <w:pPr>
        <w:ind w:leftChars="200" w:left="420"/>
      </w:pPr>
      <w:r>
        <w:rPr>
          <w:rFonts w:hint="eastAsia"/>
        </w:rPr>
        <w:t>・授業終了後にかかる経費（反省会等）</w:t>
      </w:r>
    </w:p>
    <w:p w:rsidR="001F5739" w:rsidRDefault="0067750E" w:rsidP="00DC2112">
      <w:pPr>
        <w:ind w:leftChars="200" w:left="420"/>
      </w:pPr>
      <w:r>
        <w:rPr>
          <w:rFonts w:hint="eastAsia"/>
        </w:rPr>
        <w:t>・その他、財団が不適切と判断した</w:t>
      </w:r>
      <w:r w:rsidR="00846F35">
        <w:rPr>
          <w:rFonts w:hint="eastAsia"/>
        </w:rPr>
        <w:t>もの</w:t>
      </w:r>
      <w:r>
        <w:rPr>
          <w:rFonts w:hint="eastAsia"/>
        </w:rPr>
        <w:t>。</w:t>
      </w:r>
    </w:p>
    <w:p w:rsidR="00046A60" w:rsidRDefault="00046A60" w:rsidP="00A329D9">
      <w:pPr>
        <w:ind w:firstLineChars="100" w:firstLine="210"/>
      </w:pPr>
    </w:p>
    <w:p w:rsidR="00A329D9" w:rsidRPr="008F4F3D" w:rsidRDefault="00A329D9" w:rsidP="00A329D9">
      <w:pPr>
        <w:ind w:firstLineChars="100" w:firstLine="210"/>
      </w:pPr>
    </w:p>
    <w:p w:rsidR="00A329D9" w:rsidRPr="008F4F3D" w:rsidRDefault="00A329D9" w:rsidP="00A329D9">
      <w:r w:rsidRPr="008F4F3D">
        <w:rPr>
          <w:rFonts w:hint="eastAsia"/>
          <w:u w:val="single"/>
        </w:rPr>
        <w:t xml:space="preserve">　　　　　　　　　　　　　　　　</w:t>
      </w:r>
      <w:r w:rsidRPr="008F4F3D">
        <w:rPr>
          <w:rFonts w:hint="eastAsia"/>
        </w:rPr>
        <w:t>大学・短期大学</w:t>
      </w:r>
    </w:p>
    <w:p w:rsidR="00A329D9" w:rsidRPr="008F4F3D" w:rsidRDefault="00A329D9" w:rsidP="00A329D9">
      <w:pPr>
        <w:jc w:val="right"/>
      </w:pPr>
    </w:p>
    <w:p w:rsidR="00A329D9" w:rsidRPr="008F4F3D" w:rsidRDefault="00A329D9" w:rsidP="00A329D9">
      <w:pPr>
        <w:ind w:firstLineChars="100" w:firstLine="210"/>
        <w:rPr>
          <w:u w:val="single"/>
        </w:rPr>
      </w:pPr>
      <w:r w:rsidRPr="008F4F3D">
        <w:rPr>
          <w:rFonts w:hint="eastAsia"/>
        </w:rPr>
        <w:t xml:space="preserve">開設科目名　　</w:t>
      </w:r>
      <w:r w:rsidRPr="008F4F3D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A329D9" w:rsidRPr="008F4F3D" w:rsidRDefault="00A329D9" w:rsidP="00A329D9">
      <w:pPr>
        <w:jc w:val="right"/>
      </w:pPr>
    </w:p>
    <w:p w:rsidR="00A329D9" w:rsidRPr="008F4F3D" w:rsidRDefault="00A329D9" w:rsidP="00A329D9">
      <w:pPr>
        <w:jc w:val="right"/>
        <w:rPr>
          <w:u w:val="single"/>
        </w:rPr>
      </w:pPr>
      <w:r w:rsidRPr="008F4F3D">
        <w:rPr>
          <w:rFonts w:hint="eastAsia"/>
        </w:rPr>
        <w:t xml:space="preserve">科目担当者名　</w:t>
      </w:r>
      <w:r w:rsidRPr="008F4F3D">
        <w:rPr>
          <w:rFonts w:hint="eastAsia"/>
          <w:u w:val="single"/>
        </w:rPr>
        <w:t xml:space="preserve">　　　　　　　　　　　　　　印</w:t>
      </w:r>
    </w:p>
    <w:p w:rsidR="00A329D9" w:rsidRPr="008F4F3D" w:rsidRDefault="00A329D9" w:rsidP="00A329D9">
      <w:pPr>
        <w:ind w:right="210"/>
        <w:jc w:val="right"/>
        <w:rPr>
          <w:u w:val="single"/>
        </w:rPr>
      </w:pPr>
    </w:p>
    <w:p w:rsidR="00A329D9" w:rsidRDefault="00A329D9" w:rsidP="00A329D9">
      <w:pPr>
        <w:ind w:right="-1"/>
        <w:jc w:val="right"/>
        <w:rPr>
          <w:u w:val="single"/>
        </w:rPr>
      </w:pPr>
      <w:r w:rsidRPr="008F4F3D">
        <w:rPr>
          <w:rFonts w:hint="eastAsia"/>
        </w:rPr>
        <w:t xml:space="preserve">教務担当者名　　</w:t>
      </w:r>
      <w:r w:rsidRPr="008F4F3D">
        <w:rPr>
          <w:rFonts w:hint="eastAsia"/>
          <w:u w:val="single"/>
        </w:rPr>
        <w:t xml:space="preserve">　　　　　　　　　　　　　印</w:t>
      </w:r>
    </w:p>
    <w:p w:rsidR="00570E83" w:rsidRPr="008F4F3D" w:rsidRDefault="00570E83" w:rsidP="00A329D9">
      <w:pPr>
        <w:ind w:right="-1"/>
        <w:jc w:val="right"/>
      </w:pPr>
    </w:p>
    <w:p w:rsidR="00046A60" w:rsidRDefault="00A329D9" w:rsidP="00046A60">
      <w:pPr>
        <w:pStyle w:val="a7"/>
      </w:pPr>
      <w:r w:rsidRPr="008F4F3D">
        <w:rPr>
          <w:rFonts w:hint="eastAsia"/>
        </w:rPr>
        <w:t>以上</w:t>
      </w:r>
    </w:p>
    <w:p w:rsidR="00046A60" w:rsidRDefault="00046A60">
      <w:pPr>
        <w:widowControl/>
        <w:jc w:val="left"/>
      </w:pPr>
      <w:r>
        <w:br w:type="page"/>
      </w:r>
    </w:p>
    <w:p w:rsidR="00A329D9" w:rsidRPr="008F4F3D" w:rsidRDefault="00A329D9" w:rsidP="00046A60">
      <w:pPr>
        <w:pStyle w:val="a7"/>
      </w:pPr>
    </w:p>
    <w:p w:rsidR="00A329D9" w:rsidRPr="008F4F3D" w:rsidRDefault="00A329D9" w:rsidP="00A329D9">
      <w:pPr>
        <w:wordWrap w:val="0"/>
        <w:jc w:val="right"/>
      </w:pPr>
    </w:p>
    <w:p w:rsidR="00A329D9" w:rsidRPr="008F4F3D" w:rsidRDefault="00046A60" w:rsidP="00A329D9">
      <w:pPr>
        <w:jc w:val="right"/>
      </w:pPr>
      <w:r>
        <w:rPr>
          <w:rFonts w:ascii="HGSｺﾞｼｯｸE" w:eastAsia="HGSｺﾞｼｯｸE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393A4" wp14:editId="02C3FDA2">
                <wp:simplePos x="0" y="0"/>
                <wp:positionH relativeFrom="column">
                  <wp:posOffset>2862580</wp:posOffset>
                </wp:positionH>
                <wp:positionV relativeFrom="paragraph">
                  <wp:posOffset>-443865</wp:posOffset>
                </wp:positionV>
                <wp:extent cx="2744470" cy="445770"/>
                <wp:effectExtent l="0" t="0" r="0" b="0"/>
                <wp:wrapNone/>
                <wp:docPr id="9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447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5D3" w:rsidRDefault="000075D3" w:rsidP="00A329D9">
                            <w:pPr>
                              <w:wordWrap w:val="0"/>
                              <w:jc w:val="right"/>
                              <w:rPr>
                                <w:rFonts w:ascii="ＭＳ Ｐゴシック" w:eastAsia="ＭＳ Ｐゴシック" w:hAnsi="ＭＳ Ｐ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dr w:val="single" w:sz="4" w:space="0" w:color="auto"/>
                              </w:rPr>
                              <w:t xml:space="preserve"> 活動支援補助金</w:t>
                            </w:r>
                            <w:r w:rsidRPr="00F7087E">
                              <w:rPr>
                                <w:rFonts w:ascii="ＭＳ Ｐゴシック" w:eastAsia="ＭＳ Ｐゴシック" w:hAnsi="ＭＳ Ｐゴシック" w:hint="eastAsia"/>
                                <w:bdr w:val="single" w:sz="4" w:space="0" w:color="auto"/>
                              </w:rPr>
                              <w:t>申請用紙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dr w:val="single" w:sz="4" w:space="0" w:color="auto"/>
                              </w:rPr>
                              <w:t xml:space="preserve">（別紙③） </w:t>
                            </w:r>
                          </w:p>
                          <w:p w:rsidR="000075D3" w:rsidRDefault="000075D3" w:rsidP="00A329D9">
                            <w:pPr>
                              <w:wordWrap w:val="0"/>
                              <w:jc w:val="right"/>
                              <w:rPr>
                                <w:rFonts w:ascii="ＭＳ Ｐゴシック" w:eastAsia="ＭＳ Ｐゴシック" w:hAnsi="ＭＳ Ｐゴシック"/>
                                <w:bdr w:val="single" w:sz="4" w:space="0" w:color="auto"/>
                              </w:rPr>
                            </w:pPr>
                          </w:p>
                          <w:p w:rsidR="000075D3" w:rsidRDefault="000075D3" w:rsidP="00A329D9">
                            <w:pPr>
                              <w:wordWrap w:val="0"/>
                              <w:jc w:val="right"/>
                              <w:rPr>
                                <w:rFonts w:ascii="ＭＳ Ｐゴシック" w:eastAsia="ＭＳ Ｐゴシック" w:hAnsi="ＭＳ Ｐゴシック"/>
                                <w:bdr w:val="single" w:sz="4" w:space="0" w:color="auto"/>
                              </w:rPr>
                            </w:pPr>
                          </w:p>
                          <w:p w:rsidR="000075D3" w:rsidRDefault="000075D3" w:rsidP="00A329D9">
                            <w:pPr>
                              <w:wordWrap w:val="0"/>
                              <w:jc w:val="right"/>
                              <w:rPr>
                                <w:rFonts w:ascii="ＭＳ Ｐゴシック" w:eastAsia="ＭＳ Ｐゴシック" w:hAnsi="ＭＳ Ｐゴシック"/>
                                <w:bdr w:val="single" w:sz="4" w:space="0" w:color="auto"/>
                              </w:rPr>
                            </w:pPr>
                          </w:p>
                          <w:p w:rsidR="000075D3" w:rsidRPr="00F7087E" w:rsidRDefault="000075D3" w:rsidP="00A329D9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bdr w:val="single" w:sz="4" w:space="0" w:color="auto"/>
                              </w:rPr>
                            </w:pPr>
                          </w:p>
                          <w:p w:rsidR="000075D3" w:rsidRPr="00F7087E" w:rsidRDefault="000075D3" w:rsidP="00A329D9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7087E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28" type="#_x0000_t202" style="position:absolute;left:0;text-align:left;margin-left:225.4pt;margin-top:-34.95pt;width:216.1pt;height:3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mj2twIAAMI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" filled="f" stroked="f">
                <v:textbox>
                  <w:txbxContent>
                    <w:p w:rsidR="000075D3" w:rsidRDefault="000075D3" w:rsidP="00A329D9">
                      <w:pPr>
                        <w:wordWrap w:val="0"/>
                        <w:jc w:val="right"/>
                        <w:rPr>
                          <w:rFonts w:ascii="ＭＳ Ｐゴシック" w:eastAsia="ＭＳ Ｐゴシック" w:hAnsi="ＭＳ Ｐゴシック"/>
                          <w:bdr w:val="single" w:sz="4" w:space="0" w:color="auto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dr w:val="single" w:sz="4" w:space="0" w:color="auto"/>
                        </w:rPr>
                        <w:t>活動支援補助金</w:t>
                      </w:r>
                      <w:r w:rsidRPr="00F7087E">
                        <w:rPr>
                          <w:rFonts w:ascii="ＭＳ Ｐゴシック" w:eastAsia="ＭＳ Ｐゴシック" w:hAnsi="ＭＳ Ｐゴシック" w:hint="eastAsia"/>
                          <w:bdr w:val="single" w:sz="4" w:space="0" w:color="auto"/>
                        </w:rPr>
                        <w:t>申請用紙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dr w:val="single" w:sz="4" w:space="0" w:color="auto"/>
                        </w:rPr>
                        <w:t xml:space="preserve">（別紙③） </w:t>
                      </w:r>
                    </w:p>
                    <w:p w:rsidR="000075D3" w:rsidRDefault="000075D3" w:rsidP="00A329D9">
                      <w:pPr>
                        <w:wordWrap w:val="0"/>
                        <w:jc w:val="right"/>
                        <w:rPr>
                          <w:rFonts w:ascii="ＭＳ Ｐゴシック" w:eastAsia="ＭＳ Ｐゴシック" w:hAnsi="ＭＳ Ｐゴシック"/>
                          <w:bdr w:val="single" w:sz="4" w:space="0" w:color="auto"/>
                        </w:rPr>
                      </w:pPr>
                    </w:p>
                    <w:p w:rsidR="000075D3" w:rsidRDefault="000075D3" w:rsidP="00A329D9">
                      <w:pPr>
                        <w:wordWrap w:val="0"/>
                        <w:jc w:val="right"/>
                        <w:rPr>
                          <w:rFonts w:ascii="ＭＳ Ｐゴシック" w:eastAsia="ＭＳ Ｐゴシック" w:hAnsi="ＭＳ Ｐゴシック"/>
                          <w:bdr w:val="single" w:sz="4" w:space="0" w:color="auto"/>
                        </w:rPr>
                      </w:pPr>
                    </w:p>
                    <w:p w:rsidR="000075D3" w:rsidRDefault="000075D3" w:rsidP="00A329D9">
                      <w:pPr>
                        <w:wordWrap w:val="0"/>
                        <w:jc w:val="right"/>
                        <w:rPr>
                          <w:rFonts w:ascii="ＭＳ Ｐゴシック" w:eastAsia="ＭＳ Ｐゴシック" w:hAnsi="ＭＳ Ｐゴシック"/>
                          <w:bdr w:val="single" w:sz="4" w:space="0" w:color="auto"/>
                        </w:rPr>
                      </w:pPr>
                    </w:p>
                    <w:p w:rsidR="000075D3" w:rsidRPr="00F7087E" w:rsidRDefault="000075D3" w:rsidP="00A329D9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bdr w:val="single" w:sz="4" w:space="0" w:color="auto"/>
                        </w:rPr>
                      </w:pPr>
                    </w:p>
                    <w:p w:rsidR="000075D3" w:rsidRPr="00F7087E" w:rsidRDefault="000075D3" w:rsidP="00A329D9">
                      <w:pPr>
                        <w:jc w:val="righ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7087E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A329D9" w:rsidRPr="008F4F3D">
        <w:rPr>
          <w:rFonts w:hint="eastAsia"/>
        </w:rPr>
        <w:t>年　　月　　日</w:t>
      </w:r>
    </w:p>
    <w:p w:rsidR="00A329D9" w:rsidRPr="008F4F3D" w:rsidRDefault="00A329D9" w:rsidP="00A329D9">
      <w:pPr>
        <w:jc w:val="right"/>
      </w:pPr>
    </w:p>
    <w:p w:rsidR="00A329D9" w:rsidRPr="008F4F3D" w:rsidRDefault="00A329D9" w:rsidP="00A329D9">
      <w:pPr>
        <w:jc w:val="left"/>
      </w:pPr>
      <w:r w:rsidRPr="008F4F3D">
        <w:rPr>
          <w:rFonts w:hint="eastAsia"/>
        </w:rPr>
        <w:t>公益財団法人</w:t>
      </w:r>
      <w:r w:rsidRPr="008F4F3D">
        <w:rPr>
          <w:rFonts w:hint="eastAsia"/>
        </w:rPr>
        <w:t xml:space="preserve"> </w:t>
      </w:r>
      <w:r w:rsidRPr="008F4F3D">
        <w:rPr>
          <w:rFonts w:hint="eastAsia"/>
        </w:rPr>
        <w:t>大学コンソーシアム京都　宛</w:t>
      </w:r>
    </w:p>
    <w:p w:rsidR="00A329D9" w:rsidRPr="008F4F3D" w:rsidRDefault="00A329D9" w:rsidP="00A329D9">
      <w:pPr>
        <w:pStyle w:val="a4"/>
        <w:rPr>
          <w:rFonts w:asciiTheme="minorEastAsia" w:eastAsiaTheme="minorEastAsia" w:hAnsiTheme="minorEastAsia"/>
        </w:rPr>
      </w:pPr>
    </w:p>
    <w:p w:rsidR="00A329D9" w:rsidRPr="008F4F3D" w:rsidRDefault="002C7B27" w:rsidP="00A329D9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活動支援</w:t>
      </w:r>
      <w:r w:rsidR="00780B51" w:rsidRPr="00601925">
        <w:rPr>
          <w:rFonts w:ascii="ＭＳ ゴシック" w:eastAsia="ＭＳ ゴシック" w:hAnsi="ＭＳ ゴシック" w:hint="eastAsia"/>
          <w:sz w:val="24"/>
        </w:rPr>
        <w:t>補助金</w:t>
      </w:r>
      <w:r w:rsidR="00A329D9" w:rsidRPr="008F4F3D">
        <w:rPr>
          <w:rFonts w:ascii="ＭＳ ゴシック" w:eastAsia="ＭＳ ゴシック" w:hAnsi="ＭＳ ゴシック" w:hint="eastAsia"/>
          <w:sz w:val="24"/>
        </w:rPr>
        <w:t>：</w:t>
      </w:r>
      <w:r w:rsidR="00815A7E">
        <w:rPr>
          <w:rFonts w:ascii="ＭＳ ゴシック" w:eastAsia="ＭＳ ゴシック" w:hAnsi="ＭＳ ゴシック" w:hint="eastAsia"/>
          <w:sz w:val="24"/>
        </w:rPr>
        <w:t>旅費・</w:t>
      </w:r>
      <w:r w:rsidR="00A329D9" w:rsidRPr="008F4F3D">
        <w:rPr>
          <w:rFonts w:ascii="ＭＳ ゴシック" w:eastAsia="ＭＳ ゴシック" w:hAnsi="ＭＳ ゴシック" w:hint="eastAsia"/>
          <w:sz w:val="24"/>
        </w:rPr>
        <w:t>交通費</w:t>
      </w:r>
      <w:r w:rsidR="00FE0BA5">
        <w:rPr>
          <w:rFonts w:ascii="ＭＳ ゴシック" w:eastAsia="ＭＳ ゴシック" w:hAnsi="ＭＳ ゴシック" w:hint="eastAsia"/>
          <w:sz w:val="24"/>
        </w:rPr>
        <w:t>明細書</w:t>
      </w:r>
    </w:p>
    <w:p w:rsidR="00A329D9" w:rsidRPr="008F4F3D" w:rsidRDefault="00A329D9" w:rsidP="00A329D9">
      <w:pPr>
        <w:jc w:val="center"/>
        <w:rPr>
          <w:rFonts w:ascii="ＭＳ ゴシック" w:eastAsia="ＭＳ ゴシック" w:hAnsi="ＭＳ ゴシック"/>
          <w:sz w:val="24"/>
        </w:rPr>
      </w:pPr>
    </w:p>
    <w:p w:rsidR="00A329D9" w:rsidRPr="008F4F3D" w:rsidRDefault="00A329D9" w:rsidP="00A329D9">
      <w:r w:rsidRPr="008F4F3D">
        <w:rPr>
          <w:rFonts w:hint="eastAsia"/>
        </w:rPr>
        <w:t>下記の通り、旅費・交通費</w:t>
      </w:r>
      <w:r w:rsidR="00FE0BA5">
        <w:rPr>
          <w:rFonts w:hint="eastAsia"/>
        </w:rPr>
        <w:t>を</w:t>
      </w:r>
      <w:r w:rsidRPr="008F4F3D">
        <w:rPr>
          <w:rFonts w:hint="eastAsia"/>
        </w:rPr>
        <w:t>使用しましたので報告します。</w:t>
      </w:r>
    </w:p>
    <w:tbl>
      <w:tblPr>
        <w:tblpPr w:leftFromText="142" w:rightFromText="142" w:vertAnchor="text" w:horzAnchor="margin" w:tblpY="174"/>
        <w:tblW w:w="8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111"/>
        <w:gridCol w:w="874"/>
        <w:gridCol w:w="1701"/>
        <w:gridCol w:w="405"/>
        <w:gridCol w:w="1579"/>
        <w:gridCol w:w="1804"/>
      </w:tblGrid>
      <w:tr w:rsidR="00A329D9" w:rsidRPr="008F4F3D" w:rsidTr="000E2267">
        <w:trPr>
          <w:trHeight w:val="555"/>
        </w:trPr>
        <w:tc>
          <w:tcPr>
            <w:tcW w:w="2344" w:type="dxa"/>
            <w:gridSpan w:val="2"/>
            <w:vAlign w:val="center"/>
          </w:tcPr>
          <w:p w:rsidR="00A329D9" w:rsidRPr="008F4F3D" w:rsidRDefault="00A329D9" w:rsidP="00E02F24">
            <w:r w:rsidRPr="008F4F3D">
              <w:rPr>
                <w:rFonts w:hint="eastAsia"/>
              </w:rPr>
              <w:t>使用（期間）日</w:t>
            </w:r>
          </w:p>
        </w:tc>
        <w:tc>
          <w:tcPr>
            <w:tcW w:w="6363" w:type="dxa"/>
            <w:gridSpan w:val="5"/>
            <w:vAlign w:val="center"/>
          </w:tcPr>
          <w:p w:rsidR="00A329D9" w:rsidRPr="00943326" w:rsidRDefault="00A329D9" w:rsidP="00E02F24">
            <w:pPr>
              <w:ind w:firstLineChars="600" w:firstLine="1080"/>
              <w:jc w:val="left"/>
              <w:rPr>
                <w:sz w:val="18"/>
                <w:szCs w:val="18"/>
              </w:rPr>
            </w:pPr>
            <w:r w:rsidRPr="00943326">
              <w:rPr>
                <w:rFonts w:hint="eastAsia"/>
                <w:sz w:val="18"/>
                <w:szCs w:val="18"/>
              </w:rPr>
              <w:t>年　　月　　日（　　）～</w:t>
            </w:r>
            <w:r w:rsidRPr="00943326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943326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943326">
              <w:rPr>
                <w:rFonts w:hint="eastAsia"/>
                <w:sz w:val="18"/>
                <w:szCs w:val="18"/>
              </w:rPr>
              <w:t>年　　月　　日（　　）</w:t>
            </w:r>
          </w:p>
        </w:tc>
      </w:tr>
      <w:tr w:rsidR="00A329D9" w:rsidRPr="008F4F3D" w:rsidTr="000E2267">
        <w:trPr>
          <w:trHeight w:val="558"/>
        </w:trPr>
        <w:tc>
          <w:tcPr>
            <w:tcW w:w="2344" w:type="dxa"/>
            <w:gridSpan w:val="2"/>
            <w:vAlign w:val="center"/>
          </w:tcPr>
          <w:p w:rsidR="00A329D9" w:rsidRPr="008F4F3D" w:rsidRDefault="00FE0BA5" w:rsidP="00FE0BA5">
            <w:pPr>
              <w:jc w:val="center"/>
            </w:pPr>
            <w:r>
              <w:rPr>
                <w:rFonts w:hint="eastAsia"/>
              </w:rPr>
              <w:t>訪問先</w:t>
            </w:r>
          </w:p>
        </w:tc>
        <w:tc>
          <w:tcPr>
            <w:tcW w:w="6363" w:type="dxa"/>
            <w:gridSpan w:val="5"/>
            <w:vAlign w:val="center"/>
          </w:tcPr>
          <w:p w:rsidR="00A329D9" w:rsidRPr="008F4F3D" w:rsidRDefault="00A329D9" w:rsidP="00E02F24"/>
        </w:tc>
      </w:tr>
      <w:tr w:rsidR="00A329D9" w:rsidRPr="008F4F3D" w:rsidTr="000E2267">
        <w:trPr>
          <w:trHeight w:val="407"/>
        </w:trPr>
        <w:tc>
          <w:tcPr>
            <w:tcW w:w="2344" w:type="dxa"/>
            <w:gridSpan w:val="2"/>
            <w:vAlign w:val="center"/>
          </w:tcPr>
          <w:p w:rsidR="00A329D9" w:rsidRPr="008F4F3D" w:rsidRDefault="00D71BEE" w:rsidP="00E02F24">
            <w:pPr>
              <w:jc w:val="center"/>
            </w:pPr>
            <w:r>
              <w:rPr>
                <w:rFonts w:hint="eastAsia"/>
              </w:rPr>
              <w:t>同行者</w:t>
            </w:r>
            <w:r w:rsidR="000E2267">
              <w:rPr>
                <w:rFonts w:hint="eastAsia"/>
              </w:rPr>
              <w:t xml:space="preserve"> </w:t>
            </w:r>
            <w:r w:rsidR="000E2267">
              <w:rPr>
                <w:rFonts w:hint="eastAsia"/>
              </w:rPr>
              <w:t>氏</w:t>
            </w:r>
            <w:r w:rsidR="00A329D9" w:rsidRPr="008F4F3D">
              <w:rPr>
                <w:rFonts w:hint="eastAsia"/>
              </w:rPr>
              <w:t>名</w:t>
            </w:r>
          </w:p>
        </w:tc>
        <w:tc>
          <w:tcPr>
            <w:tcW w:w="2980" w:type="dxa"/>
            <w:gridSpan w:val="3"/>
            <w:vAlign w:val="center"/>
          </w:tcPr>
          <w:p w:rsidR="00A329D9" w:rsidRPr="008F4F3D" w:rsidRDefault="00A329D9" w:rsidP="00E02F24">
            <w:pPr>
              <w:jc w:val="center"/>
            </w:pPr>
          </w:p>
        </w:tc>
        <w:tc>
          <w:tcPr>
            <w:tcW w:w="3383" w:type="dxa"/>
            <w:gridSpan w:val="2"/>
            <w:vAlign w:val="center"/>
          </w:tcPr>
          <w:p w:rsidR="00A329D9" w:rsidRPr="008F4F3D" w:rsidRDefault="00A329D9" w:rsidP="00E02F24">
            <w:pPr>
              <w:jc w:val="center"/>
            </w:pPr>
          </w:p>
        </w:tc>
      </w:tr>
      <w:tr w:rsidR="00116B5A" w:rsidRPr="008F4F3D" w:rsidTr="00116B5A">
        <w:trPr>
          <w:trHeight w:val="301"/>
        </w:trPr>
        <w:tc>
          <w:tcPr>
            <w:tcW w:w="8707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116B5A" w:rsidRPr="008F4F3D" w:rsidRDefault="00116B5A" w:rsidP="00116B5A">
            <w:pPr>
              <w:jc w:val="center"/>
            </w:pPr>
            <w:r>
              <w:rPr>
                <w:rFonts w:hint="eastAsia"/>
              </w:rPr>
              <w:t>交通費明細</w:t>
            </w:r>
          </w:p>
        </w:tc>
      </w:tr>
      <w:tr w:rsidR="000E2267" w:rsidRPr="008F4F3D" w:rsidTr="000E2267">
        <w:trPr>
          <w:trHeight w:val="28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0E2267" w:rsidRDefault="000E2267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2"/>
              </w:rPr>
            </w:pPr>
            <w:r w:rsidRPr="000E2267">
              <w:rPr>
                <w:rFonts w:ascii="ＭＳ Ｐ明朝" w:eastAsia="ＭＳ Ｐ明朝" w:hAnsi="ＭＳ Ｐ明朝" w:hint="eastAsia"/>
                <w:sz w:val="20"/>
                <w:szCs w:val="22"/>
              </w:rPr>
              <w:t>年月日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0E2267" w:rsidRDefault="000E2267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2"/>
              </w:rPr>
            </w:pPr>
            <w:r w:rsidRPr="000E2267">
              <w:rPr>
                <w:rFonts w:ascii="ＭＳ Ｐ明朝" w:eastAsia="ＭＳ Ｐ明朝" w:hAnsi="ＭＳ Ｐ明朝" w:hint="eastAsia"/>
                <w:sz w:val="20"/>
                <w:szCs w:val="22"/>
              </w:rPr>
              <w:t>交通機関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0E2267" w:rsidRDefault="000E2267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2"/>
              </w:rPr>
            </w:pPr>
            <w:r w:rsidRPr="000E2267">
              <w:rPr>
                <w:rFonts w:ascii="ＭＳ Ｐ明朝" w:eastAsia="ＭＳ Ｐ明朝" w:hAnsi="ＭＳ Ｐ明朝" w:hint="eastAsia"/>
                <w:sz w:val="20"/>
                <w:szCs w:val="22"/>
              </w:rPr>
              <w:t>出発地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0E2267" w:rsidRDefault="000E2267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2"/>
              </w:rPr>
            </w:pPr>
            <w:r w:rsidRPr="000E2267">
              <w:rPr>
                <w:rFonts w:ascii="ＭＳ Ｐ明朝" w:eastAsia="ＭＳ Ｐ明朝" w:hAnsi="ＭＳ Ｐ明朝" w:hint="eastAsia"/>
                <w:sz w:val="20"/>
                <w:szCs w:val="22"/>
              </w:rPr>
              <w:t>到着地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0E2267" w:rsidRDefault="000E2267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2"/>
              </w:rPr>
            </w:pPr>
            <w:r w:rsidRPr="000E2267">
              <w:rPr>
                <w:rFonts w:ascii="ＭＳ Ｐ明朝" w:eastAsia="ＭＳ Ｐ明朝" w:hAnsi="ＭＳ Ｐ明朝" w:hint="eastAsia"/>
                <w:sz w:val="20"/>
                <w:szCs w:val="22"/>
              </w:rPr>
              <w:t>金　額</w:t>
            </w:r>
          </w:p>
        </w:tc>
      </w:tr>
      <w:tr w:rsidR="000E2267" w:rsidRPr="008F4F3D" w:rsidTr="000E2267">
        <w:trPr>
          <w:trHeight w:val="562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</w:tr>
      <w:tr w:rsidR="00116B5A" w:rsidRPr="008F4F3D" w:rsidTr="000E2267">
        <w:trPr>
          <w:trHeight w:val="562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116B5A" w:rsidRPr="008F4F3D" w:rsidRDefault="00116B5A" w:rsidP="00E02F24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116B5A" w:rsidRPr="008F4F3D" w:rsidRDefault="00116B5A" w:rsidP="00E02F2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116B5A" w:rsidRPr="008F4F3D" w:rsidRDefault="00116B5A" w:rsidP="00E02F24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116B5A" w:rsidRPr="008F4F3D" w:rsidRDefault="00116B5A" w:rsidP="00E02F24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116B5A" w:rsidRPr="008F4F3D" w:rsidRDefault="00116B5A" w:rsidP="00E02F24"/>
        </w:tc>
      </w:tr>
      <w:tr w:rsidR="00116B5A" w:rsidRPr="008F4F3D" w:rsidTr="000E2267">
        <w:trPr>
          <w:trHeight w:val="562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116B5A" w:rsidRPr="008F4F3D" w:rsidRDefault="00116B5A" w:rsidP="00E02F24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116B5A" w:rsidRPr="008F4F3D" w:rsidRDefault="00116B5A" w:rsidP="00E02F2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116B5A" w:rsidRPr="008F4F3D" w:rsidRDefault="00116B5A" w:rsidP="00E02F24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116B5A" w:rsidRPr="008F4F3D" w:rsidRDefault="00116B5A" w:rsidP="00E02F24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116B5A" w:rsidRPr="008F4F3D" w:rsidRDefault="00116B5A" w:rsidP="00E02F24"/>
        </w:tc>
      </w:tr>
      <w:tr w:rsidR="000E2267" w:rsidRPr="008F4F3D" w:rsidTr="000E2267">
        <w:trPr>
          <w:trHeight w:val="562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</w:tr>
      <w:tr w:rsidR="000E2267" w:rsidRPr="008F4F3D" w:rsidTr="000E2267">
        <w:trPr>
          <w:trHeight w:val="562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</w:tr>
      <w:tr w:rsidR="000E2267" w:rsidRPr="008F4F3D" w:rsidTr="000E2267">
        <w:trPr>
          <w:trHeight w:val="562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</w:tr>
      <w:tr w:rsidR="00A329D9" w:rsidRPr="008F4F3D" w:rsidTr="000E2267">
        <w:trPr>
          <w:trHeight w:val="2281"/>
        </w:trPr>
        <w:tc>
          <w:tcPr>
            <w:tcW w:w="2344" w:type="dxa"/>
            <w:gridSpan w:val="2"/>
            <w:vAlign w:val="center"/>
          </w:tcPr>
          <w:p w:rsidR="00A329D9" w:rsidRPr="008F4F3D" w:rsidRDefault="000075D3" w:rsidP="00DC2112">
            <w:pPr>
              <w:jc w:val="center"/>
            </w:pPr>
            <w:r>
              <w:rPr>
                <w:rFonts w:hint="eastAsia"/>
              </w:rPr>
              <w:t>訪問の目的及び成果</w:t>
            </w:r>
          </w:p>
        </w:tc>
        <w:tc>
          <w:tcPr>
            <w:tcW w:w="6363" w:type="dxa"/>
            <w:gridSpan w:val="5"/>
          </w:tcPr>
          <w:p w:rsidR="00A329D9" w:rsidRPr="008F4F3D" w:rsidDel="000A1DE2" w:rsidRDefault="00A329D9" w:rsidP="00E02F24"/>
        </w:tc>
      </w:tr>
    </w:tbl>
    <w:p w:rsidR="00A329D9" w:rsidRPr="008F4F3D" w:rsidRDefault="00A329D9" w:rsidP="00A329D9">
      <w:pPr>
        <w:rPr>
          <w:u w:val="single"/>
        </w:rPr>
      </w:pPr>
    </w:p>
    <w:p w:rsidR="00A329D9" w:rsidRPr="008F4F3D" w:rsidRDefault="00A329D9" w:rsidP="00A329D9">
      <w:r w:rsidRPr="008F4F3D">
        <w:rPr>
          <w:rFonts w:hint="eastAsia"/>
          <w:u w:val="single"/>
        </w:rPr>
        <w:t xml:space="preserve">　　　　　　　　　　　　　　　　</w:t>
      </w:r>
      <w:r w:rsidRPr="008F4F3D">
        <w:rPr>
          <w:rFonts w:hint="eastAsia"/>
        </w:rPr>
        <w:t>大学・短期大学</w:t>
      </w:r>
    </w:p>
    <w:p w:rsidR="00A329D9" w:rsidRPr="008F4F3D" w:rsidRDefault="00A329D9" w:rsidP="00A329D9"/>
    <w:p w:rsidR="00A329D9" w:rsidRPr="008F4F3D" w:rsidRDefault="00A329D9" w:rsidP="00A329D9">
      <w:pPr>
        <w:ind w:firstLineChars="100" w:firstLine="210"/>
        <w:rPr>
          <w:u w:val="single"/>
        </w:rPr>
      </w:pPr>
      <w:r w:rsidRPr="008F4F3D">
        <w:rPr>
          <w:rFonts w:hint="eastAsia"/>
        </w:rPr>
        <w:t xml:space="preserve">開設科目名　　</w:t>
      </w:r>
      <w:r w:rsidRPr="008F4F3D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A329D9" w:rsidRPr="008F4F3D" w:rsidRDefault="00A329D9" w:rsidP="00A329D9">
      <w:pPr>
        <w:jc w:val="right"/>
      </w:pPr>
    </w:p>
    <w:p w:rsidR="00A329D9" w:rsidRDefault="00A329D9" w:rsidP="00A329D9">
      <w:pPr>
        <w:jc w:val="right"/>
        <w:rPr>
          <w:u w:val="single"/>
        </w:rPr>
      </w:pPr>
      <w:r w:rsidRPr="008F4F3D">
        <w:rPr>
          <w:rFonts w:hint="eastAsia"/>
        </w:rPr>
        <w:t xml:space="preserve">科目担当者名　</w:t>
      </w:r>
      <w:r w:rsidRPr="008F4F3D">
        <w:rPr>
          <w:rFonts w:hint="eastAsia"/>
          <w:u w:val="single"/>
        </w:rPr>
        <w:t xml:space="preserve">　　　　　　　　　　　　　　印</w:t>
      </w:r>
    </w:p>
    <w:p w:rsidR="000075D3" w:rsidRDefault="000075D3" w:rsidP="00A329D9">
      <w:pPr>
        <w:jc w:val="right"/>
        <w:rPr>
          <w:u w:val="single"/>
        </w:rPr>
      </w:pPr>
    </w:p>
    <w:p w:rsidR="000075D3" w:rsidRDefault="000075D3" w:rsidP="00A329D9">
      <w:pPr>
        <w:jc w:val="right"/>
        <w:rPr>
          <w:u w:val="single"/>
        </w:rPr>
      </w:pPr>
      <w:r w:rsidRPr="008F4F3D">
        <w:rPr>
          <w:rFonts w:hint="eastAsia"/>
        </w:rPr>
        <w:t xml:space="preserve">教務担当者名　　</w:t>
      </w:r>
      <w:r w:rsidRPr="008F4F3D">
        <w:rPr>
          <w:rFonts w:hint="eastAsia"/>
          <w:u w:val="single"/>
        </w:rPr>
        <w:t xml:space="preserve">　　　　　　　　　　　　　印</w:t>
      </w:r>
    </w:p>
    <w:p w:rsidR="000075D3" w:rsidRPr="008F4F3D" w:rsidRDefault="000075D3" w:rsidP="00A329D9">
      <w:pPr>
        <w:jc w:val="right"/>
        <w:rPr>
          <w:u w:val="single"/>
        </w:rPr>
      </w:pPr>
    </w:p>
    <w:p w:rsidR="002A66B5" w:rsidRPr="00A329D9" w:rsidRDefault="00A329D9" w:rsidP="00D251F9">
      <w:pPr>
        <w:pStyle w:val="a7"/>
      </w:pPr>
      <w:r w:rsidRPr="008F4F3D">
        <w:rPr>
          <w:rFonts w:hint="eastAsia"/>
        </w:rPr>
        <w:t>以上</w:t>
      </w:r>
      <w:bookmarkStart w:id="0" w:name="_GoBack"/>
      <w:bookmarkEnd w:id="0"/>
    </w:p>
    <w:sectPr w:rsidR="002A66B5" w:rsidRPr="00A329D9" w:rsidSect="00046A60">
      <w:pgSz w:w="11906" w:h="16838" w:code="9"/>
      <w:pgMar w:top="1418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D3" w:rsidRDefault="000075D3" w:rsidP="00FF2F50">
      <w:r>
        <w:separator/>
      </w:r>
    </w:p>
  </w:endnote>
  <w:endnote w:type="continuationSeparator" w:id="0">
    <w:p w:rsidR="000075D3" w:rsidRDefault="000075D3" w:rsidP="00FF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ヒラギノ角ゴ Pro W3">
    <w:altName w:val="ＭＳ ゴシック"/>
    <w:panose1 w:val="00000000000000000000"/>
    <w:charset w:val="80"/>
    <w:family w:val="swiss"/>
    <w:notTrueType/>
    <w:pitch w:val="variable"/>
    <w:sig w:usb0="800002CF" w:usb1="68C7FCFC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D3" w:rsidRDefault="000075D3" w:rsidP="00FF2F50">
      <w:r>
        <w:separator/>
      </w:r>
    </w:p>
  </w:footnote>
  <w:footnote w:type="continuationSeparator" w:id="0">
    <w:p w:rsidR="000075D3" w:rsidRDefault="000075D3" w:rsidP="00FF2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8020C"/>
    <w:multiLevelType w:val="hybridMultilevel"/>
    <w:tmpl w:val="A0F2E7FA"/>
    <w:lvl w:ilvl="0" w:tplc="617A05A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>
    <w:nsid w:val="664A7234"/>
    <w:multiLevelType w:val="hybridMultilevel"/>
    <w:tmpl w:val="76CCFCB0"/>
    <w:lvl w:ilvl="0" w:tplc="79346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9A6633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AA82E67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D9"/>
    <w:rsid w:val="000075D3"/>
    <w:rsid w:val="00031F7C"/>
    <w:rsid w:val="00046A60"/>
    <w:rsid w:val="00047660"/>
    <w:rsid w:val="00055B9E"/>
    <w:rsid w:val="0007307D"/>
    <w:rsid w:val="00085308"/>
    <w:rsid w:val="000C66B0"/>
    <w:rsid w:val="000D01D8"/>
    <w:rsid w:val="000E01F1"/>
    <w:rsid w:val="000E2267"/>
    <w:rsid w:val="000F36C8"/>
    <w:rsid w:val="00113CBD"/>
    <w:rsid w:val="00116988"/>
    <w:rsid w:val="00116B5A"/>
    <w:rsid w:val="00120457"/>
    <w:rsid w:val="001366D6"/>
    <w:rsid w:val="00137DBC"/>
    <w:rsid w:val="001606BF"/>
    <w:rsid w:val="001B114C"/>
    <w:rsid w:val="001B5D1E"/>
    <w:rsid w:val="001C65DA"/>
    <w:rsid w:val="001E1684"/>
    <w:rsid w:val="001F5739"/>
    <w:rsid w:val="002755DB"/>
    <w:rsid w:val="002764B3"/>
    <w:rsid w:val="002808A4"/>
    <w:rsid w:val="002820B8"/>
    <w:rsid w:val="002A53D3"/>
    <w:rsid w:val="002A66B5"/>
    <w:rsid w:val="002C32F7"/>
    <w:rsid w:val="002C51D6"/>
    <w:rsid w:val="002C7B27"/>
    <w:rsid w:val="00323690"/>
    <w:rsid w:val="003328F4"/>
    <w:rsid w:val="0033411E"/>
    <w:rsid w:val="0033542F"/>
    <w:rsid w:val="00340550"/>
    <w:rsid w:val="00344429"/>
    <w:rsid w:val="00351A2D"/>
    <w:rsid w:val="00383BCD"/>
    <w:rsid w:val="003D33BE"/>
    <w:rsid w:val="003F28CE"/>
    <w:rsid w:val="003F30B5"/>
    <w:rsid w:val="00430407"/>
    <w:rsid w:val="00441EEA"/>
    <w:rsid w:val="004C49A6"/>
    <w:rsid w:val="004F59E7"/>
    <w:rsid w:val="004F66F6"/>
    <w:rsid w:val="005414F7"/>
    <w:rsid w:val="0056145B"/>
    <w:rsid w:val="005639D2"/>
    <w:rsid w:val="00570E83"/>
    <w:rsid w:val="00574B43"/>
    <w:rsid w:val="005821A7"/>
    <w:rsid w:val="005B487C"/>
    <w:rsid w:val="005D5905"/>
    <w:rsid w:val="005E0991"/>
    <w:rsid w:val="00601925"/>
    <w:rsid w:val="00627760"/>
    <w:rsid w:val="0064517D"/>
    <w:rsid w:val="00656C72"/>
    <w:rsid w:val="00667FD0"/>
    <w:rsid w:val="0067068F"/>
    <w:rsid w:val="0067750E"/>
    <w:rsid w:val="006A69A8"/>
    <w:rsid w:val="006B5EE5"/>
    <w:rsid w:val="006B663E"/>
    <w:rsid w:val="006C414D"/>
    <w:rsid w:val="006D5635"/>
    <w:rsid w:val="006E0688"/>
    <w:rsid w:val="006E3693"/>
    <w:rsid w:val="006E6DFC"/>
    <w:rsid w:val="006E7E53"/>
    <w:rsid w:val="007037FD"/>
    <w:rsid w:val="00736A17"/>
    <w:rsid w:val="007463F3"/>
    <w:rsid w:val="00780B51"/>
    <w:rsid w:val="007C6F69"/>
    <w:rsid w:val="007E5D5F"/>
    <w:rsid w:val="0080542B"/>
    <w:rsid w:val="00805909"/>
    <w:rsid w:val="00810FDB"/>
    <w:rsid w:val="00815A7E"/>
    <w:rsid w:val="00836AF7"/>
    <w:rsid w:val="008445AA"/>
    <w:rsid w:val="00844860"/>
    <w:rsid w:val="00846F35"/>
    <w:rsid w:val="00873B62"/>
    <w:rsid w:val="00880E4F"/>
    <w:rsid w:val="008D5473"/>
    <w:rsid w:val="008E3691"/>
    <w:rsid w:val="009510E3"/>
    <w:rsid w:val="0095236A"/>
    <w:rsid w:val="00956FF9"/>
    <w:rsid w:val="00975D75"/>
    <w:rsid w:val="00984F1E"/>
    <w:rsid w:val="009C7B4A"/>
    <w:rsid w:val="009E635C"/>
    <w:rsid w:val="00A14024"/>
    <w:rsid w:val="00A2757E"/>
    <w:rsid w:val="00A329D9"/>
    <w:rsid w:val="00A67917"/>
    <w:rsid w:val="00A74525"/>
    <w:rsid w:val="00A850C2"/>
    <w:rsid w:val="00AA172A"/>
    <w:rsid w:val="00AA61F2"/>
    <w:rsid w:val="00AC4EF0"/>
    <w:rsid w:val="00AF6FE3"/>
    <w:rsid w:val="00B05978"/>
    <w:rsid w:val="00B13ED7"/>
    <w:rsid w:val="00B15FB2"/>
    <w:rsid w:val="00B17291"/>
    <w:rsid w:val="00B224B5"/>
    <w:rsid w:val="00B24AB9"/>
    <w:rsid w:val="00B75513"/>
    <w:rsid w:val="00C700A0"/>
    <w:rsid w:val="00C91580"/>
    <w:rsid w:val="00C96FD1"/>
    <w:rsid w:val="00CA468D"/>
    <w:rsid w:val="00CE19D7"/>
    <w:rsid w:val="00CF4A7A"/>
    <w:rsid w:val="00D251F9"/>
    <w:rsid w:val="00D3350F"/>
    <w:rsid w:val="00D6135C"/>
    <w:rsid w:val="00D71BEE"/>
    <w:rsid w:val="00D83E5E"/>
    <w:rsid w:val="00D9745C"/>
    <w:rsid w:val="00DA3895"/>
    <w:rsid w:val="00DA46C7"/>
    <w:rsid w:val="00DC2112"/>
    <w:rsid w:val="00E02F24"/>
    <w:rsid w:val="00EC03CC"/>
    <w:rsid w:val="00EE1750"/>
    <w:rsid w:val="00F07CE6"/>
    <w:rsid w:val="00F11673"/>
    <w:rsid w:val="00F64FF6"/>
    <w:rsid w:val="00F768A4"/>
    <w:rsid w:val="00F76AFE"/>
    <w:rsid w:val="00F8358B"/>
    <w:rsid w:val="00F83793"/>
    <w:rsid w:val="00FE0BA5"/>
    <w:rsid w:val="00FF2F50"/>
    <w:rsid w:val="00FF4B04"/>
    <w:rsid w:val="00F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Professional"/>
    <w:basedOn w:val="a1"/>
    <w:rsid w:val="00A329D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4">
    <w:name w:val="Date"/>
    <w:basedOn w:val="a"/>
    <w:next w:val="a"/>
    <w:link w:val="a5"/>
    <w:rsid w:val="00A329D9"/>
    <w:rPr>
      <w:rFonts w:ascii="ヒラギノ角ゴ Pro W3" w:eastAsia="ヒラギノ角ゴ Pro W3" w:hAnsi="ヒラギノ角ゴ Pro W3"/>
      <w:sz w:val="20"/>
    </w:rPr>
  </w:style>
  <w:style w:type="character" w:customStyle="1" w:styleId="a5">
    <w:name w:val="日付 (文字)"/>
    <w:basedOn w:val="a0"/>
    <w:link w:val="a4"/>
    <w:rsid w:val="00A329D9"/>
    <w:rPr>
      <w:rFonts w:ascii="ヒラギノ角ゴ Pro W3" w:eastAsia="ヒラギノ角ゴ Pro W3" w:hAnsi="ヒラギノ角ゴ Pro W3" w:cs="Times New Roman"/>
      <w:sz w:val="20"/>
      <w:szCs w:val="24"/>
    </w:rPr>
  </w:style>
  <w:style w:type="paragraph" w:styleId="a6">
    <w:name w:val="List Paragraph"/>
    <w:basedOn w:val="a"/>
    <w:uiPriority w:val="34"/>
    <w:qFormat/>
    <w:rsid w:val="00A329D9"/>
    <w:pPr>
      <w:ind w:leftChars="400" w:left="840"/>
    </w:pPr>
    <w:rPr>
      <w:szCs w:val="22"/>
    </w:rPr>
  </w:style>
  <w:style w:type="paragraph" w:styleId="a7">
    <w:name w:val="Closing"/>
    <w:basedOn w:val="a"/>
    <w:link w:val="a8"/>
    <w:rsid w:val="00A329D9"/>
    <w:pPr>
      <w:jc w:val="right"/>
    </w:pPr>
  </w:style>
  <w:style w:type="character" w:customStyle="1" w:styleId="a8">
    <w:name w:val="結語 (文字)"/>
    <w:basedOn w:val="a0"/>
    <w:link w:val="a7"/>
    <w:rsid w:val="00A329D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CF4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A3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389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F2F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F2F50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FF2F5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F2F50"/>
    <w:rPr>
      <w:rFonts w:ascii="Century" w:eastAsia="ＭＳ 明朝" w:hAnsi="Century" w:cs="Times New Roman"/>
      <w:szCs w:val="24"/>
    </w:rPr>
  </w:style>
  <w:style w:type="character" w:customStyle="1" w:styleId="st">
    <w:name w:val="st"/>
    <w:basedOn w:val="a0"/>
    <w:rsid w:val="002A53D3"/>
  </w:style>
  <w:style w:type="paragraph" w:customStyle="1" w:styleId="Default">
    <w:name w:val="Default"/>
    <w:rsid w:val="00116988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Professional"/>
    <w:basedOn w:val="a1"/>
    <w:rsid w:val="00A329D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4">
    <w:name w:val="Date"/>
    <w:basedOn w:val="a"/>
    <w:next w:val="a"/>
    <w:link w:val="a5"/>
    <w:rsid w:val="00A329D9"/>
    <w:rPr>
      <w:rFonts w:ascii="ヒラギノ角ゴ Pro W3" w:eastAsia="ヒラギノ角ゴ Pro W3" w:hAnsi="ヒラギノ角ゴ Pro W3"/>
      <w:sz w:val="20"/>
    </w:rPr>
  </w:style>
  <w:style w:type="character" w:customStyle="1" w:styleId="a5">
    <w:name w:val="日付 (文字)"/>
    <w:basedOn w:val="a0"/>
    <w:link w:val="a4"/>
    <w:rsid w:val="00A329D9"/>
    <w:rPr>
      <w:rFonts w:ascii="ヒラギノ角ゴ Pro W3" w:eastAsia="ヒラギノ角ゴ Pro W3" w:hAnsi="ヒラギノ角ゴ Pro W3" w:cs="Times New Roman"/>
      <w:sz w:val="20"/>
      <w:szCs w:val="24"/>
    </w:rPr>
  </w:style>
  <w:style w:type="paragraph" w:styleId="a6">
    <w:name w:val="List Paragraph"/>
    <w:basedOn w:val="a"/>
    <w:uiPriority w:val="34"/>
    <w:qFormat/>
    <w:rsid w:val="00A329D9"/>
    <w:pPr>
      <w:ind w:leftChars="400" w:left="840"/>
    </w:pPr>
    <w:rPr>
      <w:szCs w:val="22"/>
    </w:rPr>
  </w:style>
  <w:style w:type="paragraph" w:styleId="a7">
    <w:name w:val="Closing"/>
    <w:basedOn w:val="a"/>
    <w:link w:val="a8"/>
    <w:rsid w:val="00A329D9"/>
    <w:pPr>
      <w:jc w:val="right"/>
    </w:pPr>
  </w:style>
  <w:style w:type="character" w:customStyle="1" w:styleId="a8">
    <w:name w:val="結語 (文字)"/>
    <w:basedOn w:val="a0"/>
    <w:link w:val="a7"/>
    <w:rsid w:val="00A329D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CF4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A3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389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F2F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F2F50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FF2F5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F2F50"/>
    <w:rPr>
      <w:rFonts w:ascii="Century" w:eastAsia="ＭＳ 明朝" w:hAnsi="Century" w:cs="Times New Roman"/>
      <w:szCs w:val="24"/>
    </w:rPr>
  </w:style>
  <w:style w:type="character" w:customStyle="1" w:styleId="st">
    <w:name w:val="st"/>
    <w:basedOn w:val="a0"/>
    <w:rsid w:val="002A53D3"/>
  </w:style>
  <w:style w:type="paragraph" w:customStyle="1" w:styleId="Default">
    <w:name w:val="Default"/>
    <w:rsid w:val="00116988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BCDFF-3EA0-47E4-B197-CD139804B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B9CD0F2C</Template>
  <TotalTime>0</TotalTime>
  <Pages>3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　充弘</dc:creator>
  <cp:lastModifiedBy>福廣 張順</cp:lastModifiedBy>
  <cp:revision>3</cp:revision>
  <cp:lastPrinted>2015-03-18T10:05:00Z</cp:lastPrinted>
  <dcterms:created xsi:type="dcterms:W3CDTF">2016-07-12T01:26:00Z</dcterms:created>
  <dcterms:modified xsi:type="dcterms:W3CDTF">2017-07-08T07:15:00Z</dcterms:modified>
</cp:coreProperties>
</file>